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8F54F" w14:textId="407ED48B" w:rsidR="00075966" w:rsidRDefault="00000F41" w:rsidP="00075966">
      <w:pPr>
        <w:pStyle w:val="H3NoNumb"/>
      </w:pPr>
      <w:r>
        <w:t xml:space="preserve">Job description - </w:t>
      </w:r>
      <w:r w:rsidR="00544BB8">
        <w:t xml:space="preserve">Digital &amp; </w:t>
      </w:r>
      <w:r w:rsidR="00EE1D85">
        <w:t xml:space="preserve">Technology </w:t>
      </w:r>
      <w:r w:rsidR="00544BB8">
        <w:t>Specialist</w:t>
      </w:r>
      <w:r w:rsidR="00F53D7B">
        <w:t>s</w:t>
      </w:r>
    </w:p>
    <w:p w14:paraId="33B5651D" w14:textId="07E15E4A" w:rsidR="00000F41" w:rsidRPr="00000F41" w:rsidRDefault="00000F41" w:rsidP="00000F41">
      <w:pPr>
        <w:pStyle w:val="BodyText"/>
      </w:pPr>
      <w:r>
        <w:t>October 2024</w:t>
      </w:r>
    </w:p>
    <w:p w14:paraId="3BB67263" w14:textId="331B13A6" w:rsidR="00075966" w:rsidRDefault="00075966" w:rsidP="00075966">
      <w:pPr>
        <w:pStyle w:val="H4NoNumb"/>
      </w:pPr>
      <w:r>
        <w:t>About us</w:t>
      </w:r>
    </w:p>
    <w:p w14:paraId="08D1CC20" w14:textId="77777777" w:rsidR="00075966" w:rsidRDefault="00075966" w:rsidP="00075966">
      <w:pPr>
        <w:pStyle w:val="BodyText"/>
      </w:pPr>
      <w:r>
        <w:t>At AtkinsRéalis, we are at the forefront of engineering and sustainability, working to engineer a better future for our planet and its people. Our expertise lies in supporting the building, operation and decommissioning of clean energy centres around the world.</w:t>
      </w:r>
    </w:p>
    <w:p w14:paraId="210798A2" w14:textId="4A97D5DA" w:rsidR="00075966" w:rsidRDefault="00075966" w:rsidP="00075966">
      <w:pPr>
        <w:pStyle w:val="BodyText"/>
      </w:pPr>
      <w:r>
        <w:t>We are connecting people, data, and technology to transform the world’s infrastructure and energy systems. Our collaborative and specialist teams operate end-to-end on nuclear facilities across the globe, with decades of experience in engineering, delivering, managing, and decommissioning projects. From fission to fusion and the latest reactor technologies we are supporting new build projects in the UK and Canada, we’re also committed to environmental remediation at legacy sites around the world. AtkinsRéalis is at the forefront of shaping the future of energy and sustainability.</w:t>
      </w:r>
    </w:p>
    <w:p w14:paraId="0D6D0831" w14:textId="493569B8" w:rsidR="00075966" w:rsidRPr="000F4937" w:rsidRDefault="00075966" w:rsidP="00075966">
      <w:pPr>
        <w:pStyle w:val="H4NoNumb"/>
        <w:rPr>
          <w:color w:val="auto"/>
        </w:rPr>
      </w:pPr>
      <w:r w:rsidRPr="000F4937">
        <w:rPr>
          <w:color w:val="auto"/>
        </w:rPr>
        <w:t>Welcoming all ‘Réalistas’</w:t>
      </w:r>
    </w:p>
    <w:p w14:paraId="2ADFE830" w14:textId="7528AA0C" w:rsidR="00075966" w:rsidRDefault="00075966" w:rsidP="00075966">
      <w:pPr>
        <w:pStyle w:val="BodyText"/>
      </w:pPr>
      <w:r>
        <w:t xml:space="preserve">We envision a future where </w:t>
      </w:r>
      <w:r w:rsidR="000D5863">
        <w:t xml:space="preserve">we’ve grown a </w:t>
      </w:r>
      <w:r w:rsidR="00611818">
        <w:t xml:space="preserve">global </w:t>
      </w:r>
      <w:r>
        <w:t>team</w:t>
      </w:r>
      <w:r w:rsidR="00727D4D">
        <w:t xml:space="preserve"> </w:t>
      </w:r>
      <w:r w:rsidR="000D5863">
        <w:t>of</w:t>
      </w:r>
      <w:r>
        <w:t xml:space="preserve"> over </w:t>
      </w:r>
      <w:r w:rsidRPr="004A470F">
        <w:rPr>
          <w:color w:val="auto"/>
        </w:rPr>
        <w:t xml:space="preserve">4,000 nuclear engineers </w:t>
      </w:r>
      <w:r>
        <w:t>and specialists</w:t>
      </w:r>
      <w:r w:rsidR="000D5863">
        <w:t xml:space="preserve">, and made them </w:t>
      </w:r>
      <w:r>
        <w:t>superhuman using the latest in digital solutions, AI and robotics</w:t>
      </w:r>
      <w:r w:rsidR="000D5863">
        <w:t xml:space="preserve">. </w:t>
      </w:r>
    </w:p>
    <w:p w14:paraId="6ADB4F9A" w14:textId="3D2748C3" w:rsidR="00075966" w:rsidRDefault="00075966" w:rsidP="00075966">
      <w:pPr>
        <w:pStyle w:val="BodyText"/>
      </w:pPr>
      <w:r>
        <w:t>We</w:t>
      </w:r>
      <w:r w:rsidR="00F834CC">
        <w:t>’re</w:t>
      </w:r>
      <w:r>
        <w:t xml:space="preserve"> seeking forward-thinking technologists, hackers, makers, coders, engineers and problem solvers to work with our teams and customers around the world to create new solutions that fuse software and hardware to positively disrupt the way projects are delivered in the nuclear sector. </w:t>
      </w:r>
    </w:p>
    <w:p w14:paraId="7A89C2CC" w14:textId="77777777" w:rsidR="00075966" w:rsidRDefault="00075966" w:rsidP="00075966">
      <w:pPr>
        <w:pStyle w:val="BodyText"/>
      </w:pPr>
      <w:r>
        <w:t>Nuclear energy is a sector that is poised for game changing growth as nations around the world seek to embrace the promise of secure, low carbon energy at the scale we need to power our homes, businesses and transport.</w:t>
      </w:r>
    </w:p>
    <w:p w14:paraId="1203160E" w14:textId="4B913F14" w:rsidR="00075966" w:rsidRDefault="00F834CC" w:rsidP="0005458E">
      <w:pPr>
        <w:pStyle w:val="BodyText"/>
      </w:pPr>
      <w:r>
        <w:t>You’ll</w:t>
      </w:r>
      <w:r w:rsidR="00075966">
        <w:t xml:space="preserve"> </w:t>
      </w:r>
      <w:r>
        <w:t xml:space="preserve">be </w:t>
      </w:r>
      <w:r w:rsidR="00075966">
        <w:t>working with a like-minded team in our new regional</w:t>
      </w:r>
      <w:r w:rsidR="00075966" w:rsidRPr="00641B44">
        <w:rPr>
          <w:color w:val="FF0000"/>
        </w:rPr>
        <w:t xml:space="preserve"> </w:t>
      </w:r>
      <w:r w:rsidR="004A470F" w:rsidRPr="004A470F">
        <w:rPr>
          <w:color w:val="auto"/>
        </w:rPr>
        <w:t>hub</w:t>
      </w:r>
      <w:r w:rsidR="00075966" w:rsidRPr="004A470F">
        <w:rPr>
          <w:color w:val="auto"/>
        </w:rPr>
        <w:t xml:space="preserve"> </w:t>
      </w:r>
      <w:r w:rsidR="00075966">
        <w:t xml:space="preserve">in Manchester, UK, and with our global business, particularly in Europe, the Middle East, Canada, and the USA. </w:t>
      </w:r>
    </w:p>
    <w:p w14:paraId="706393B7" w14:textId="1AB16C6B" w:rsidR="00075966" w:rsidRDefault="00075966" w:rsidP="00075966">
      <w:pPr>
        <w:pStyle w:val="BodyText"/>
      </w:pPr>
      <w:r>
        <w:t>Are you ready to play a vital role in shaping some our exciting projects? Join our talented team, where every voice is heard, and together we face our clients' problems head-on. Our diverse and inclusive work environment values world-class talent without distinction.</w:t>
      </w:r>
    </w:p>
    <w:p w14:paraId="79C4ED57" w14:textId="4214E1CE" w:rsidR="00075966" w:rsidRDefault="00F834CC" w:rsidP="00075966">
      <w:pPr>
        <w:pStyle w:val="H4NoNumb"/>
      </w:pPr>
      <w:r>
        <w:t>Opportunity</w:t>
      </w:r>
      <w:r w:rsidR="00075966">
        <w:t xml:space="preserve"> Overview</w:t>
      </w:r>
    </w:p>
    <w:p w14:paraId="12D21D6B" w14:textId="6B739E0E" w:rsidR="00075966" w:rsidRDefault="00075966" w:rsidP="00075966">
      <w:pPr>
        <w:pStyle w:val="BodyText"/>
      </w:pPr>
      <w:r>
        <w:t xml:space="preserve">As a </w:t>
      </w:r>
      <w:r w:rsidR="003F5D74">
        <w:t xml:space="preserve">Digital &amp; Technology </w:t>
      </w:r>
      <w:r w:rsidR="000D5863">
        <w:t>S</w:t>
      </w:r>
      <w:r w:rsidR="003F5D74">
        <w:t>pecialist,</w:t>
      </w:r>
      <w:r w:rsidR="003D3B87">
        <w:t xml:space="preserve"> </w:t>
      </w:r>
      <w:r w:rsidR="003D3B87" w:rsidRPr="003D3B87">
        <w:t xml:space="preserve">you will help develop solutions that incorporate advanced digital technologies like reality capture, robotics, </w:t>
      </w:r>
      <w:r w:rsidR="003D3B87">
        <w:t>AI</w:t>
      </w:r>
      <w:r w:rsidR="003D3B87" w:rsidRPr="003D3B87">
        <w:t xml:space="preserve">, and </w:t>
      </w:r>
      <w:r w:rsidR="003D3B87">
        <w:t>extended reality</w:t>
      </w:r>
      <w:r w:rsidR="003D3B87" w:rsidRPr="003D3B87">
        <w:t xml:space="preserve">. These solutions will transform how we deliver projects </w:t>
      </w:r>
      <w:r w:rsidR="00641CE9">
        <w:t>globally across the energy sector.</w:t>
      </w:r>
    </w:p>
    <w:p w14:paraId="21BF3A42" w14:textId="57012C3E" w:rsidR="00075966" w:rsidRDefault="002D7DB4" w:rsidP="00075966">
      <w:pPr>
        <w:pStyle w:val="BodyText"/>
      </w:pPr>
      <w:r>
        <w:lastRenderedPageBreak/>
        <w:t xml:space="preserve">You will be a </w:t>
      </w:r>
      <w:r w:rsidR="00075966">
        <w:t xml:space="preserve">valued team member in a collaborative and innovative environment, </w:t>
      </w:r>
      <w:r>
        <w:t>contributing to</w:t>
      </w:r>
      <w:r w:rsidR="00075966">
        <w:t xml:space="preserve"> exceptional business outcomes</w:t>
      </w:r>
      <w:r w:rsidR="000C5FBF">
        <w:t xml:space="preserve"> and enhancing the customer experience. </w:t>
      </w:r>
      <w:r w:rsidR="00075966">
        <w:t xml:space="preserve">You will join a new </w:t>
      </w:r>
      <w:r w:rsidR="00105590">
        <w:t xml:space="preserve">and </w:t>
      </w:r>
      <w:r w:rsidR="00075966">
        <w:t>diverse</w:t>
      </w:r>
      <w:r w:rsidR="00105590">
        <w:t xml:space="preserve"> team with</w:t>
      </w:r>
      <w:r w:rsidR="00075966">
        <w:t xml:space="preserve"> range of skills to deliver full stack solutions. If you have skills</w:t>
      </w:r>
      <w:r w:rsidR="00105590">
        <w:t xml:space="preserve"> or </w:t>
      </w:r>
      <w:r w:rsidR="00F834CC">
        <w:t>an</w:t>
      </w:r>
      <w:r w:rsidR="00105590">
        <w:t xml:space="preserve"> interest</w:t>
      </w:r>
      <w:r w:rsidR="00075966">
        <w:t xml:space="preserve"> in any of the following areas, this is the team</w:t>
      </w:r>
      <w:r w:rsidR="00105590">
        <w:t xml:space="preserve"> and opportunity</w:t>
      </w:r>
      <w:r w:rsidR="00075966">
        <w:t xml:space="preserve"> for you!</w:t>
      </w:r>
    </w:p>
    <w:p w14:paraId="402ACC25" w14:textId="0D951CC2" w:rsidR="00075966" w:rsidRDefault="00075966" w:rsidP="00075966">
      <w:pPr>
        <w:pStyle w:val="ListBullet"/>
      </w:pPr>
      <w:r>
        <w:t>Software engineering</w:t>
      </w:r>
    </w:p>
    <w:p w14:paraId="44E67CEF" w14:textId="6F44EC38" w:rsidR="00075966" w:rsidRDefault="00075966" w:rsidP="00075966">
      <w:pPr>
        <w:pStyle w:val="ListBullet"/>
      </w:pPr>
      <w:r>
        <w:t>Data science</w:t>
      </w:r>
    </w:p>
    <w:p w14:paraId="5953C054" w14:textId="5F6D6342" w:rsidR="00075966" w:rsidRDefault="00075966" w:rsidP="00075966">
      <w:pPr>
        <w:pStyle w:val="ListBullet"/>
      </w:pPr>
      <w:r>
        <w:t>AI / ML</w:t>
      </w:r>
    </w:p>
    <w:p w14:paraId="7D0638BE" w14:textId="7EC77A72" w:rsidR="00075966" w:rsidRDefault="00075966" w:rsidP="00075966">
      <w:pPr>
        <w:pStyle w:val="ListBullet"/>
      </w:pPr>
      <w:r>
        <w:t>UX / UI design</w:t>
      </w:r>
    </w:p>
    <w:p w14:paraId="72BBD63E" w14:textId="62D76144" w:rsidR="00075966" w:rsidRDefault="00075966" w:rsidP="00075966">
      <w:pPr>
        <w:pStyle w:val="ListBullet"/>
      </w:pPr>
      <w:r>
        <w:t>Business analysis</w:t>
      </w:r>
    </w:p>
    <w:p w14:paraId="2B17073B" w14:textId="66D14531" w:rsidR="00075966" w:rsidRDefault="00075966" w:rsidP="00075966">
      <w:pPr>
        <w:pStyle w:val="ListBullet"/>
      </w:pPr>
      <w:r>
        <w:t>Agile, SCRUM, lean delivery</w:t>
      </w:r>
    </w:p>
    <w:p w14:paraId="2D7D1BE8" w14:textId="352F0ABE" w:rsidR="00075966" w:rsidRDefault="00075966" w:rsidP="00075966">
      <w:pPr>
        <w:pStyle w:val="ListBullet"/>
      </w:pPr>
      <w:r>
        <w:t>Cloud platforms, particularly Microsoft Azure</w:t>
      </w:r>
    </w:p>
    <w:p w14:paraId="15E49F4A" w14:textId="60E09999" w:rsidR="00075966" w:rsidRDefault="00075966" w:rsidP="00075966">
      <w:pPr>
        <w:pStyle w:val="ListBullet"/>
      </w:pPr>
      <w:r>
        <w:t>Game development using Unreal Engine, Unity</w:t>
      </w:r>
    </w:p>
    <w:p w14:paraId="7EA2F175" w14:textId="6233A690" w:rsidR="00FC2DBC" w:rsidRDefault="00FC2DBC" w:rsidP="00075966">
      <w:pPr>
        <w:pStyle w:val="ListBullet"/>
      </w:pPr>
      <w:r>
        <w:t>Robotic technology</w:t>
      </w:r>
    </w:p>
    <w:p w14:paraId="7FA971C5" w14:textId="77777777" w:rsidR="00F834CC" w:rsidRDefault="00F834CC" w:rsidP="00F3618A">
      <w:pPr>
        <w:pStyle w:val="ListBullet"/>
        <w:numPr>
          <w:ilvl w:val="0"/>
          <w:numId w:val="0"/>
        </w:numPr>
        <w:ind w:left="357" w:hanging="357"/>
      </w:pPr>
    </w:p>
    <w:p w14:paraId="75B0FB2C" w14:textId="616BEFA3" w:rsidR="00F3618A" w:rsidRDefault="0092625C" w:rsidP="00F3618A">
      <w:pPr>
        <w:pStyle w:val="ListBullet"/>
        <w:numPr>
          <w:ilvl w:val="0"/>
          <w:numId w:val="0"/>
        </w:numPr>
        <w:ind w:left="357" w:hanging="357"/>
      </w:pPr>
      <w:r>
        <w:t>You</w:t>
      </w:r>
      <w:r w:rsidR="00F834CC">
        <w:t>’ll</w:t>
      </w:r>
      <w:r w:rsidR="00F3618A">
        <w:t xml:space="preserve"> </w:t>
      </w:r>
      <w:r>
        <w:t xml:space="preserve">report to </w:t>
      </w:r>
      <w:r w:rsidR="00B849D7">
        <w:t>the Head of Digital in Nuclear and work alongside fellow</w:t>
      </w:r>
      <w:r w:rsidR="00797A7C">
        <w:t xml:space="preserve"> Junior and Lead Digital &amp; Technology</w:t>
      </w:r>
      <w:r w:rsidR="00F834CC">
        <w:t xml:space="preserve"> </w:t>
      </w:r>
      <w:r w:rsidR="00797A7C">
        <w:t>specialists</w:t>
      </w:r>
      <w:r w:rsidR="00925DE4">
        <w:t>.</w:t>
      </w:r>
    </w:p>
    <w:p w14:paraId="420FDD12" w14:textId="4F449A69" w:rsidR="00075966" w:rsidRDefault="00075966" w:rsidP="00075966">
      <w:pPr>
        <w:pStyle w:val="H4NoNumb"/>
      </w:pPr>
      <w:r>
        <w:t>Your strengths</w:t>
      </w:r>
    </w:p>
    <w:p w14:paraId="75A0C15F" w14:textId="5EBA917F" w:rsidR="00075966" w:rsidRDefault="00576415" w:rsidP="00075966">
      <w:pPr>
        <w:pStyle w:val="BodyText"/>
      </w:pPr>
      <w:r>
        <w:t>We value strengths and attitude over formal qualifications or years of experience. To succe</w:t>
      </w:r>
      <w:r w:rsidR="005073B6">
        <w:t>ed in this role, you should be:</w:t>
      </w:r>
    </w:p>
    <w:p w14:paraId="33273E71" w14:textId="65818408" w:rsidR="00075966" w:rsidRDefault="00075966" w:rsidP="00075966">
      <w:pPr>
        <w:pStyle w:val="ListBullet"/>
      </w:pPr>
      <w:r>
        <w:t>Willing to work as part of a</w:t>
      </w:r>
      <w:r w:rsidR="0005458E">
        <w:t xml:space="preserve"> </w:t>
      </w:r>
      <w:r>
        <w:t>multidisciplinary team and with a wide range of people from all backgrounds</w:t>
      </w:r>
      <w:r w:rsidR="0005458E">
        <w:t xml:space="preserve"> and skill sets </w:t>
      </w:r>
      <w:r>
        <w:t>around the world</w:t>
      </w:r>
    </w:p>
    <w:p w14:paraId="0393424E" w14:textId="40C31542" w:rsidR="00075966" w:rsidRDefault="00075966" w:rsidP="00075966">
      <w:pPr>
        <w:pStyle w:val="ListBullet"/>
      </w:pPr>
      <w:r>
        <w:t>Happy exploring new problems where the solution isn’t obvious but you’re willing to build, test and learn from that experience</w:t>
      </w:r>
    </w:p>
    <w:p w14:paraId="4363683A" w14:textId="6EC08108" w:rsidR="00075966" w:rsidRDefault="00075966" w:rsidP="00075966">
      <w:pPr>
        <w:pStyle w:val="ListBullet"/>
      </w:pPr>
      <w:r>
        <w:t>Passionate about making change happen and bringing ideas to life through the adoption and deployment of new technology</w:t>
      </w:r>
    </w:p>
    <w:p w14:paraId="20D94D55" w14:textId="69B4C7A7" w:rsidR="00925DE4" w:rsidRDefault="00925DE4" w:rsidP="00075966">
      <w:pPr>
        <w:pStyle w:val="ListBullet"/>
      </w:pPr>
      <w:r>
        <w:t xml:space="preserve">Be </w:t>
      </w:r>
      <w:r w:rsidR="00912148">
        <w:t xml:space="preserve">comfortable </w:t>
      </w:r>
      <w:r w:rsidR="00B2632E">
        <w:t>and able to thrive</w:t>
      </w:r>
      <w:r w:rsidR="00912148">
        <w:t xml:space="preserve"> </w:t>
      </w:r>
      <w:r w:rsidR="0028546B">
        <w:t>in a rapidly evolving environment</w:t>
      </w:r>
      <w:r w:rsidR="00B2632E">
        <w:t xml:space="preserve"> working in an agile manner</w:t>
      </w:r>
    </w:p>
    <w:p w14:paraId="3A346D35" w14:textId="77777777" w:rsidR="00933A57" w:rsidRDefault="00933A57" w:rsidP="00F834CC">
      <w:pPr>
        <w:pStyle w:val="ListBullet"/>
        <w:numPr>
          <w:ilvl w:val="0"/>
          <w:numId w:val="0"/>
        </w:numPr>
      </w:pPr>
    </w:p>
    <w:p w14:paraId="57A25442" w14:textId="77777777" w:rsidR="00075966" w:rsidRDefault="00075966" w:rsidP="00075966">
      <w:pPr>
        <w:pStyle w:val="H4NoNumb"/>
      </w:pPr>
      <w:r>
        <w:t>Process</w:t>
      </w:r>
    </w:p>
    <w:p w14:paraId="048DBF2D" w14:textId="68B7DB89" w:rsidR="004A470F" w:rsidRPr="00B0705B" w:rsidRDefault="00075966" w:rsidP="006C63EA">
      <w:pPr>
        <w:pStyle w:val="BodyText"/>
        <w:rPr>
          <w:color w:val="auto"/>
        </w:rPr>
      </w:pPr>
      <w:r>
        <w:t>Echoing the unique nature of the role and the people we are looking for</w:t>
      </w:r>
      <w:r w:rsidR="0005458E">
        <w:t xml:space="preserve">, </w:t>
      </w:r>
      <w:r>
        <w:t xml:space="preserve">we have a unique recruitment process. </w:t>
      </w:r>
    </w:p>
    <w:p w14:paraId="25481CD9" w14:textId="703D8EDF" w:rsidR="00075966" w:rsidRDefault="00075966" w:rsidP="0005458E">
      <w:pPr>
        <w:pStyle w:val="BodyText"/>
      </w:pPr>
      <w:r>
        <w:t xml:space="preserve">There will be no formal interview process, instead we’ll be hosting an all-expenses paid </w:t>
      </w:r>
      <w:r w:rsidRPr="004A470F">
        <w:rPr>
          <w:color w:val="auto"/>
        </w:rPr>
        <w:t xml:space="preserve">hackathon </w:t>
      </w:r>
      <w:r w:rsidRPr="00A23F65">
        <w:rPr>
          <w:color w:val="auto"/>
        </w:rPr>
        <w:t xml:space="preserve">on </w:t>
      </w:r>
      <w:r w:rsidR="00A23F65" w:rsidRPr="00A23F65">
        <w:rPr>
          <w:color w:val="auto"/>
        </w:rPr>
        <w:t>8</w:t>
      </w:r>
      <w:r w:rsidR="00A23F65" w:rsidRPr="00A23F65">
        <w:rPr>
          <w:color w:val="auto"/>
          <w:vertAlign w:val="superscript"/>
        </w:rPr>
        <w:t>th</w:t>
      </w:r>
      <w:r w:rsidR="00A23F65" w:rsidRPr="00A23F65">
        <w:rPr>
          <w:color w:val="auto"/>
        </w:rPr>
        <w:t xml:space="preserve"> and 9</w:t>
      </w:r>
      <w:r w:rsidR="00A23F65" w:rsidRPr="00A23F65">
        <w:rPr>
          <w:color w:val="auto"/>
          <w:vertAlign w:val="superscript"/>
        </w:rPr>
        <w:t>th</w:t>
      </w:r>
      <w:r w:rsidR="00F834CC" w:rsidRPr="00A23F65">
        <w:rPr>
          <w:color w:val="auto"/>
        </w:rPr>
        <w:t xml:space="preserve"> February</w:t>
      </w:r>
      <w:r w:rsidRPr="00A23F65">
        <w:rPr>
          <w:color w:val="auto"/>
        </w:rPr>
        <w:t xml:space="preserve"> </w:t>
      </w:r>
      <w:r>
        <w:t xml:space="preserve">in Manchester. Ahead of the </w:t>
      </w:r>
      <w:r w:rsidRPr="004A470F">
        <w:rPr>
          <w:color w:val="auto"/>
        </w:rPr>
        <w:t>hackathon</w:t>
      </w:r>
      <w:r>
        <w:t>, we’ll introduce you to other prospective applicants who we think bring a balance of strengths and skills and that you might work well with. With them</w:t>
      </w:r>
      <w:r w:rsidR="00F834CC">
        <w:t>,</w:t>
      </w:r>
      <w:r>
        <w:t xml:space="preserve"> you will form a team to rapidly prototype a solution at the </w:t>
      </w:r>
      <w:r w:rsidRPr="004A470F">
        <w:rPr>
          <w:color w:val="auto"/>
        </w:rPr>
        <w:t xml:space="preserve">hackathon. </w:t>
      </w:r>
      <w:r>
        <w:t>In the lead up to the event we’ll release the challenge to allow you to get thinking, and help direct you towards any learning or training that might be useful to help you reach your potential.</w:t>
      </w:r>
    </w:p>
    <w:p w14:paraId="5A8785CD" w14:textId="72C9FEE5" w:rsidR="00075966" w:rsidRDefault="00075966" w:rsidP="00075966">
      <w:pPr>
        <w:pStyle w:val="BodyText"/>
      </w:pPr>
      <w:r>
        <w:t xml:space="preserve">We’ll let you know if you’ve been successful </w:t>
      </w:r>
      <w:r w:rsidR="00411A8C">
        <w:t xml:space="preserve">in being offered a role </w:t>
      </w:r>
      <w:r>
        <w:t>at the event</w:t>
      </w:r>
      <w:r w:rsidR="00411A8C">
        <w:t>!</w:t>
      </w:r>
    </w:p>
    <w:p w14:paraId="4FAAD6A0" w14:textId="77777777" w:rsidR="00411A8C" w:rsidRPr="00411A8C" w:rsidRDefault="00411A8C" w:rsidP="00411A8C">
      <w:pPr>
        <w:spacing w:after="260" w:line="260" w:lineRule="atLeast"/>
      </w:pPr>
      <w:r w:rsidRPr="00411A8C">
        <w:t xml:space="preserve">Applications to join the hackathon will be welcomed up until </w:t>
      </w:r>
      <w:r w:rsidRPr="00411A8C">
        <w:rPr>
          <w:color w:val="auto"/>
        </w:rPr>
        <w:t>30</w:t>
      </w:r>
      <w:r w:rsidRPr="00411A8C">
        <w:rPr>
          <w:color w:val="auto"/>
          <w:vertAlign w:val="superscript"/>
        </w:rPr>
        <w:t>th</w:t>
      </w:r>
      <w:r w:rsidRPr="00411A8C">
        <w:rPr>
          <w:color w:val="auto"/>
        </w:rPr>
        <w:t xml:space="preserve"> November 2024, </w:t>
      </w:r>
      <w:r w:rsidRPr="00411A8C">
        <w:t>following which we will review all applications and notify shortlisted candidates by 20</w:t>
      </w:r>
      <w:r w:rsidRPr="00411A8C">
        <w:rPr>
          <w:vertAlign w:val="superscript"/>
        </w:rPr>
        <w:t>th</w:t>
      </w:r>
      <w:r w:rsidRPr="00411A8C">
        <w:t xml:space="preserve"> December 2024.  </w:t>
      </w:r>
    </w:p>
    <w:p w14:paraId="67F8AB23" w14:textId="77777777" w:rsidR="00411A8C" w:rsidRPr="00411A8C" w:rsidRDefault="00411A8C" w:rsidP="00411A8C">
      <w:pPr>
        <w:rPr>
          <w:color w:val="auto"/>
        </w:rPr>
      </w:pPr>
      <w:r w:rsidRPr="00411A8C">
        <w:rPr>
          <w:color w:val="auto"/>
        </w:rPr>
        <w:t>As well as learning about your career / achievement to date, we’d be pleased for you to share any additional supporting information such as your portfolio, a video, app or other content that you feel showcases your expertise and sets you or your team apart from other applicants.</w:t>
      </w:r>
    </w:p>
    <w:p w14:paraId="66C18349" w14:textId="77777777" w:rsidR="00411A8C" w:rsidRDefault="00411A8C" w:rsidP="00075966">
      <w:pPr>
        <w:pStyle w:val="BodyText"/>
      </w:pPr>
    </w:p>
    <w:p w14:paraId="4E148707" w14:textId="77777777" w:rsidR="00075966" w:rsidRDefault="00075966" w:rsidP="00075966">
      <w:pPr>
        <w:pStyle w:val="BodyText"/>
      </w:pPr>
      <w:r>
        <w:lastRenderedPageBreak/>
        <w:t>If you know others who you think would complement your skills and you’d love to work with, feel free to refer them to the process and note this on your application.</w:t>
      </w:r>
    </w:p>
    <w:p w14:paraId="048CF3C9" w14:textId="3F526905" w:rsidR="00075966" w:rsidRDefault="00641B44" w:rsidP="00075966">
      <w:pPr>
        <w:pStyle w:val="H4NoNumb"/>
      </w:pPr>
      <w:r>
        <w:t xml:space="preserve">Remuneration </w:t>
      </w:r>
      <w:r w:rsidR="00075966">
        <w:t>Package</w:t>
      </w:r>
    </w:p>
    <w:p w14:paraId="0CC0B0B3" w14:textId="75DCCC51" w:rsidR="00302F0D" w:rsidRDefault="00075966" w:rsidP="00745EB3">
      <w:pPr>
        <w:pStyle w:val="BodyText"/>
      </w:pPr>
      <w:r>
        <w:t>As part of this role</w:t>
      </w:r>
      <w:r w:rsidR="00641B44">
        <w:t>,</w:t>
      </w:r>
      <w:r>
        <w:t xml:space="preserve"> we’re offering a competitive salary and benefits package with a £</w:t>
      </w:r>
      <w:r w:rsidR="001C291A">
        <w:t xml:space="preserve">3,000 </w:t>
      </w:r>
      <w:r w:rsidR="00FC7450">
        <w:t>joining</w:t>
      </w:r>
      <w:r>
        <w:t xml:space="preserve"> bonus </w:t>
      </w:r>
      <w:r w:rsidR="00CC0908">
        <w:t>to s</w:t>
      </w:r>
      <w:r>
        <w:t>upport your living costs.</w:t>
      </w:r>
    </w:p>
    <w:sectPr w:rsidR="00302F0D" w:rsidSect="007912AB">
      <w:headerReference w:type="even" r:id="rId11"/>
      <w:headerReference w:type="default" r:id="rId12"/>
      <w:footerReference w:type="even" r:id="rId13"/>
      <w:footerReference w:type="default" r:id="rId14"/>
      <w:headerReference w:type="first" r:id="rId15"/>
      <w:footerReference w:type="first" r:id="rId16"/>
      <w:pgSz w:w="11906" w:h="16838" w:code="9"/>
      <w:pgMar w:top="1134" w:right="680" w:bottom="1701" w:left="680" w:header="425" w:footer="51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92987" w14:textId="77777777" w:rsidR="000429E9" w:rsidRDefault="000429E9" w:rsidP="00B52373">
      <w:r>
        <w:separator/>
      </w:r>
    </w:p>
  </w:endnote>
  <w:endnote w:type="continuationSeparator" w:id="0">
    <w:p w14:paraId="1ED1FE53" w14:textId="77777777" w:rsidR="000429E9" w:rsidRDefault="000429E9" w:rsidP="00B52373">
      <w:r>
        <w:continuationSeparator/>
      </w:r>
    </w:p>
  </w:endnote>
  <w:endnote w:type="continuationNotice" w:id="1">
    <w:p w14:paraId="706B42C8" w14:textId="77777777" w:rsidR="000429E9" w:rsidRDefault="00042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AAC9B" w14:textId="77777777" w:rsidR="00075966" w:rsidRDefault="00075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412B4" w14:textId="28108D10" w:rsidR="00AF6DA0" w:rsidRDefault="00AF6DA0" w:rsidP="00075966">
    <w:pPr>
      <w:pStyle w:val="FooterOffset"/>
      <w:rPr>
        <w:color w:val="FFFFFF" w:themeColor="background1"/>
      </w:rPr>
    </w:pPr>
    <w:r>
      <w:drawing>
        <wp:anchor distT="0" distB="0" distL="114300" distR="114300" simplePos="0" relativeHeight="251657216" behindDoc="0" locked="1" layoutInCell="1" allowOverlap="1" wp14:anchorId="45FBF359" wp14:editId="6DB37BAA">
          <wp:simplePos x="0" y="0"/>
          <wp:positionH relativeFrom="page">
            <wp:posOffset>431800</wp:posOffset>
          </wp:positionH>
          <wp:positionV relativeFrom="paragraph">
            <wp:posOffset>-53975</wp:posOffset>
          </wp:positionV>
          <wp:extent cx="1278000" cy="172800"/>
          <wp:effectExtent l="0" t="0" r="0" b="0"/>
          <wp:wrapNone/>
          <wp:docPr id="1721304823" name="picLogoAtkinsRealis-HL-D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04823" name="picLogoAtkinsRealis-HL-DG">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78000" cy="1728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IF </w:instrText>
    </w:r>
    <w:r w:rsidRPr="00CB270E">
      <w:fldChar w:fldCharType="begin"/>
    </w:r>
    <w:r w:rsidRPr="00CB270E">
      <w:instrText xml:space="preserve"> DOCVARIABLE DocRiskLevel </w:instrText>
    </w:r>
    <w:r w:rsidRPr="00CB270E">
      <w:fldChar w:fldCharType="separate"/>
    </w:r>
    <w:r w:rsidR="00134987">
      <w:rPr>
        <w:b/>
        <w:bCs/>
        <w:lang w:val="en-US"/>
      </w:rPr>
      <w:instrText>Error! No document variable supplied.</w:instrText>
    </w:r>
    <w:r w:rsidRPr="00CB270E">
      <w:fldChar w:fldCharType="end"/>
    </w:r>
    <w:r>
      <w:instrText xml:space="preserve"> = </w:instrText>
    </w:r>
    <w:r>
      <w:fldChar w:fldCharType="begin"/>
    </w:r>
    <w:r>
      <w:instrText xml:space="preserve"> </w:instrText>
    </w:r>
    <w:r w:rsidRPr="003137F7">
      <w:instrText>DOCVARIABLE "NonVariableToForceAnError"</w:instrText>
    </w:r>
    <w:r>
      <w:instrText xml:space="preserve"> </w:instrText>
    </w:r>
    <w:r>
      <w:fldChar w:fldCharType="separate"/>
    </w:r>
    <w:r w:rsidR="00134987">
      <w:rPr>
        <w:b/>
        <w:bCs/>
        <w:lang w:val="en-US"/>
      </w:rPr>
      <w:instrText>Error! No document variable supplied.</w:instrText>
    </w:r>
    <w:r>
      <w:fldChar w:fldCharType="end"/>
    </w:r>
    <w:r>
      <w:instrText xml:space="preserve"> "" </w:instrText>
    </w:r>
    <w:r w:rsidRPr="00CB270E">
      <w:fldChar w:fldCharType="begin"/>
    </w:r>
    <w:r w:rsidRPr="00CB270E">
      <w:instrText xml:space="preserve"> DOCVARIABLE DocRiskLevel </w:instrText>
    </w:r>
    <w:r w:rsidRPr="00CB270E">
      <w:fldChar w:fldCharType="end"/>
    </w:r>
    <w:r>
      <w:instrText xml:space="preserve"> \* MERGEFORMAT </w:instrText>
    </w:r>
    <w:r>
      <w:fldChar w:fldCharType="end"/>
    </w:r>
    <w:r>
      <w:rPr>
        <w:color w:val="FFFFFF" w:themeColor="background1"/>
      </w:rPr>
      <w:ptab w:relativeTo="margin" w:alignment="right" w:leader="none"/>
    </w: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2</w:t>
    </w:r>
    <w:r>
      <w:fldChar w:fldCharType="end"/>
    </w:r>
  </w:p>
  <w:p w14:paraId="48AE440E" w14:textId="77777777" w:rsidR="00AF6DA0" w:rsidRPr="00204B82" w:rsidRDefault="00AF6DA0" w:rsidP="00AF6DA0">
    <w:pPr>
      <w:pStyle w:val="FooterTiny"/>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3B1DC" w14:textId="77777777" w:rsidR="00AF6DA0" w:rsidRDefault="00AF6DA0" w:rsidP="00AF6DA0">
    <w:pPr>
      <w:pStyle w:val="FooterWhite"/>
    </w:pPr>
  </w:p>
  <w:p w14:paraId="58EB1ACA" w14:textId="77777777" w:rsidR="00AF6DA0" w:rsidRDefault="00AF6DA0" w:rsidP="00AF6DA0">
    <w:pPr>
      <w:pStyle w:val="FooterWhite"/>
    </w:pPr>
  </w:p>
  <w:p w14:paraId="4E6F975E" w14:textId="072A21E3" w:rsidR="00AF6DA0" w:rsidRPr="00AF6DA0" w:rsidRDefault="00AF6DA0" w:rsidP="00AF6DA0">
    <w:pPr>
      <w:pStyle w:val="FooterRight"/>
      <w:rPr>
        <w:lang w:val="fr-FR"/>
      </w:rPr>
    </w:pPr>
    <w:r>
      <w:fldChar w:fldCharType="begin"/>
    </w:r>
    <w:r w:rsidRPr="00302F0D">
      <w:rPr>
        <w:lang w:val="fr-FR"/>
      </w:rPr>
      <w:instrText xml:space="preserve"> FILENAME  </w:instrText>
    </w:r>
    <w:r>
      <w:fldChar w:fldCharType="separate"/>
    </w:r>
    <w:r w:rsidR="00134987">
      <w:rPr>
        <w:noProof/>
        <w:lang w:val="fr-FR"/>
      </w:rPr>
      <w:t>Beamery Digital  Technology Specialist v5 FINAL 171024</w:t>
    </w:r>
    <w:r>
      <w:fldChar w:fldCharType="end"/>
    </w:r>
  </w:p>
  <w:p w14:paraId="2A0EBEC7" w14:textId="77777777" w:rsidR="00AF6DA0" w:rsidRPr="008609D8" w:rsidRDefault="00AF6DA0" w:rsidP="00AF6DA0">
    <w:pPr>
      <w:pStyle w:val="FooterWhite"/>
      <w:rPr>
        <w:lang w:val="fr-FR"/>
      </w:rPr>
    </w:pPr>
  </w:p>
  <w:p w14:paraId="12B992AA" w14:textId="6CBCA641" w:rsidR="00AF6DA0" w:rsidRDefault="00AF6DA0" w:rsidP="00075966">
    <w:pPr>
      <w:pStyle w:val="FooterOffset"/>
      <w:rPr>
        <w:color w:val="FFFFFF" w:themeColor="background1"/>
      </w:rPr>
    </w:pPr>
    <w:r>
      <w:fldChar w:fldCharType="begin"/>
    </w:r>
    <w:r>
      <w:instrText xml:space="preserve"> IF </w:instrText>
    </w:r>
    <w:r w:rsidRPr="00CB270E">
      <w:fldChar w:fldCharType="begin"/>
    </w:r>
    <w:r w:rsidRPr="00CB270E">
      <w:instrText xml:space="preserve"> DOCVARIABLE DocRiskLevel </w:instrText>
    </w:r>
    <w:r w:rsidRPr="00CB270E">
      <w:fldChar w:fldCharType="separate"/>
    </w:r>
    <w:r w:rsidR="00134987">
      <w:rPr>
        <w:b/>
        <w:bCs/>
        <w:lang w:val="en-US"/>
      </w:rPr>
      <w:instrText>Error! No document variable supplied.</w:instrText>
    </w:r>
    <w:r w:rsidRPr="00CB270E">
      <w:fldChar w:fldCharType="end"/>
    </w:r>
    <w:r>
      <w:instrText xml:space="preserve"> = </w:instrText>
    </w:r>
    <w:r>
      <w:fldChar w:fldCharType="begin"/>
    </w:r>
    <w:r>
      <w:instrText xml:space="preserve"> </w:instrText>
    </w:r>
    <w:r w:rsidRPr="003137F7">
      <w:instrText>DOCVARIABLE "NonVariableToForceAnError"</w:instrText>
    </w:r>
    <w:r>
      <w:instrText xml:space="preserve"> </w:instrText>
    </w:r>
    <w:r>
      <w:fldChar w:fldCharType="separate"/>
    </w:r>
    <w:r w:rsidR="00134987">
      <w:rPr>
        <w:b/>
        <w:bCs/>
        <w:lang w:val="en-US"/>
      </w:rPr>
      <w:instrText>Error! No document variable supplied.</w:instrText>
    </w:r>
    <w:r>
      <w:fldChar w:fldCharType="end"/>
    </w:r>
    <w:r>
      <w:instrText xml:space="preserve"> "" </w:instrText>
    </w:r>
    <w:r w:rsidRPr="00CB270E">
      <w:fldChar w:fldCharType="begin"/>
    </w:r>
    <w:r w:rsidRPr="00CB270E">
      <w:instrText xml:space="preserve"> DOCVARIABLE DocRiskLevel </w:instrText>
    </w:r>
    <w:r w:rsidRPr="00CB270E">
      <w:fldChar w:fldCharType="end"/>
    </w:r>
    <w:r>
      <w:instrText xml:space="preserve"> \* MERGEFORMAT </w:instrText>
    </w:r>
    <w:r>
      <w:fldChar w:fldCharType="end"/>
    </w:r>
    <w:r>
      <w:rPr>
        <w:color w:val="FFFFFF" w:themeColor="background1"/>
      </w:rPr>
      <w:ptab w:relativeTo="margin" w:alignment="right" w:leader="none"/>
    </w: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2</w:t>
    </w:r>
    <w:r>
      <w:fldChar w:fldCharType="end"/>
    </w:r>
  </w:p>
  <w:p w14:paraId="743C4A56" w14:textId="77777777" w:rsidR="00AF6DA0" w:rsidRPr="00204B82" w:rsidRDefault="00AF6DA0" w:rsidP="00AF6DA0">
    <w:pPr>
      <w:pStyle w:val="FooterTin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C6047" w14:textId="77777777" w:rsidR="000429E9" w:rsidRDefault="000429E9" w:rsidP="00B52373">
      <w:r>
        <w:separator/>
      </w:r>
    </w:p>
  </w:footnote>
  <w:footnote w:type="continuationSeparator" w:id="0">
    <w:p w14:paraId="5F834758" w14:textId="77777777" w:rsidR="000429E9" w:rsidRDefault="000429E9" w:rsidP="00B52373">
      <w:r>
        <w:continuationSeparator/>
      </w:r>
    </w:p>
  </w:footnote>
  <w:footnote w:type="continuationNotice" w:id="1">
    <w:p w14:paraId="38A7BEFE" w14:textId="77777777" w:rsidR="000429E9" w:rsidRDefault="00042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61F5D" w14:textId="77777777" w:rsidR="00075966" w:rsidRDefault="00075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F5ABF" w14:textId="77777777" w:rsidR="009977DB" w:rsidRPr="00555B43" w:rsidRDefault="009977DB" w:rsidP="007912AB">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A5F67" w14:textId="77777777" w:rsidR="009977DB" w:rsidRDefault="00CB684B" w:rsidP="007912AB">
    <w:pPr>
      <w:pStyle w:val="HeaderWhite"/>
    </w:pPr>
    <w:r>
      <w:drawing>
        <wp:anchor distT="0" distB="0" distL="114300" distR="114300" simplePos="0" relativeHeight="251658241" behindDoc="0" locked="1" layoutInCell="1" allowOverlap="1" wp14:anchorId="199C1CE6" wp14:editId="150D6C03">
          <wp:simplePos x="431800" y="270933"/>
          <wp:positionH relativeFrom="margin">
            <wp:align>left</wp:align>
          </wp:positionH>
          <wp:positionV relativeFrom="page">
            <wp:posOffset>431800</wp:posOffset>
          </wp:positionV>
          <wp:extent cx="1260000" cy="1155600"/>
          <wp:effectExtent l="0" t="0" r="0" b="6985"/>
          <wp:wrapNone/>
          <wp:docPr id="220341180" name="picLogoAtkinsRealis-VL-D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341180" name="picLogoAtkinsRealis-VL-DG">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115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9AADD6" w14:textId="77777777" w:rsidR="007912AB" w:rsidRPr="00555B43" w:rsidRDefault="007912AB" w:rsidP="007912AB">
    <w:pPr>
      <w:pStyle w:val="HeaderWhite"/>
    </w:pPr>
  </w:p>
  <w:p w14:paraId="200BC628" w14:textId="77777777" w:rsidR="009977DB" w:rsidRDefault="009977DB" w:rsidP="007912AB">
    <w:pPr>
      <w:pStyle w:val="HeaderWhite"/>
    </w:pPr>
  </w:p>
  <w:p w14:paraId="7EBDB715" w14:textId="77777777" w:rsidR="00CB684B" w:rsidRDefault="00CB684B" w:rsidP="007912AB">
    <w:pPr>
      <w:pStyle w:val="HeaderWhite"/>
    </w:pPr>
  </w:p>
  <w:p w14:paraId="4F259691" w14:textId="77777777" w:rsidR="00CB684B" w:rsidRDefault="00CB684B" w:rsidP="007912AB">
    <w:pPr>
      <w:pStyle w:val="HeaderWhite"/>
    </w:pPr>
  </w:p>
  <w:p w14:paraId="700E0EEA" w14:textId="77777777" w:rsidR="00CB684B" w:rsidRDefault="00CB684B" w:rsidP="007912AB">
    <w:pPr>
      <w:pStyle w:val="HeaderWhite"/>
    </w:pPr>
  </w:p>
  <w:p w14:paraId="665F29D5" w14:textId="77777777" w:rsidR="00CB684B" w:rsidRDefault="00CB684B" w:rsidP="007912AB">
    <w:pPr>
      <w:pStyle w:val="HeaderWhite"/>
    </w:pPr>
  </w:p>
  <w:p w14:paraId="6BD4AFE9" w14:textId="77777777" w:rsidR="00CB684B" w:rsidRDefault="00CB684B" w:rsidP="007912AB">
    <w:pPr>
      <w:pStyle w:val="HeaderWhite"/>
    </w:pPr>
  </w:p>
  <w:p w14:paraId="596D6E30" w14:textId="77777777" w:rsidR="00CB684B" w:rsidRDefault="00CB684B" w:rsidP="007912AB">
    <w:pPr>
      <w:pStyle w:val="HeaderWhite"/>
    </w:pPr>
  </w:p>
  <w:p w14:paraId="5628FAAF" w14:textId="77777777" w:rsidR="00CB684B" w:rsidRDefault="00CB684B" w:rsidP="007912AB">
    <w:pPr>
      <w:pStyle w:val="HeaderWhite"/>
    </w:pPr>
  </w:p>
  <w:p w14:paraId="7D25DDD8" w14:textId="77777777" w:rsidR="00CB684B" w:rsidRDefault="00CB684B" w:rsidP="007912AB">
    <w:pPr>
      <w:pStyle w:val="HeaderWhite"/>
    </w:pPr>
  </w:p>
  <w:p w14:paraId="30BC923E" w14:textId="77777777" w:rsidR="00CB684B" w:rsidRDefault="00CB684B" w:rsidP="007912AB">
    <w:pPr>
      <w:pStyle w:val="HeaderWhite"/>
    </w:pPr>
  </w:p>
  <w:p w14:paraId="4D432838" w14:textId="77777777" w:rsidR="009977DB" w:rsidRPr="00917081" w:rsidRDefault="009977DB" w:rsidP="007912AB">
    <w:pPr>
      <w:pStyle w:val="HeaderWhi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C6F5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6A6F04"/>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C57CC93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F5099A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E505464"/>
    <w:multiLevelType w:val="multilevel"/>
    <w:tmpl w:val="3DA43538"/>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5" w15:restartNumberingAfterBreak="0">
    <w:nsid w:val="15D666D3"/>
    <w:multiLevelType w:val="multilevel"/>
    <w:tmpl w:val="071C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F8002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CC649F2"/>
    <w:multiLevelType w:val="hybridMultilevel"/>
    <w:tmpl w:val="D396A296"/>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4164B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50BA40E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641210"/>
    <w:multiLevelType w:val="hybridMultilevel"/>
    <w:tmpl w:val="F3164062"/>
    <w:lvl w:ilvl="0" w:tplc="04F0BA0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AD04A3"/>
    <w:multiLevelType w:val="hybridMultilevel"/>
    <w:tmpl w:val="298E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0E123E"/>
    <w:multiLevelType w:val="multilevel"/>
    <w:tmpl w:val="27287012"/>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2014"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13" w15:restartNumberingAfterBreak="0">
    <w:nsid w:val="72991601"/>
    <w:multiLevelType w:val="multilevel"/>
    <w:tmpl w:val="8E305F42"/>
    <w:lvl w:ilvl="0">
      <w:start w:val="1"/>
      <w:numFmt w:val="bullet"/>
      <w:pStyle w:val="ListBullet"/>
      <w:lvlText w:val=""/>
      <w:lvlJc w:val="left"/>
      <w:pPr>
        <w:ind w:left="357" w:hanging="357"/>
      </w:pPr>
      <w:rPr>
        <w:rFonts w:ascii="Wingdings" w:hAnsi="Wingdings" w:hint="default"/>
        <w:color w:val="192D38" w:themeColor="text2"/>
      </w:rPr>
    </w:lvl>
    <w:lvl w:ilvl="1">
      <w:start w:val="1"/>
      <w:numFmt w:val="bullet"/>
      <w:pStyle w:val="ListBullet2"/>
      <w:lvlText w:val=""/>
      <w:lvlJc w:val="left"/>
      <w:pPr>
        <w:ind w:left="714" w:hanging="357"/>
      </w:pPr>
      <w:rPr>
        <w:rFonts w:ascii="Wingdings" w:hAnsi="Wingdings" w:hint="default"/>
        <w:color w:val="192D38" w:themeColor="text2"/>
      </w:rPr>
    </w:lvl>
    <w:lvl w:ilvl="2">
      <w:start w:val="1"/>
      <w:numFmt w:val="bullet"/>
      <w:pStyle w:val="ListBullet3"/>
      <w:lvlText w:val="-"/>
      <w:lvlJc w:val="left"/>
      <w:pPr>
        <w:ind w:left="1071" w:hanging="357"/>
      </w:pPr>
      <w:rPr>
        <w:rFonts w:ascii="Arial" w:hAnsi="Arial" w:hint="default"/>
        <w:color w:val="192D38" w:themeColor="text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4" w15:restartNumberingAfterBreak="0">
    <w:nsid w:val="7E2E705C"/>
    <w:multiLevelType w:val="hybridMultilevel"/>
    <w:tmpl w:val="737E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1776048">
    <w:abstractNumId w:val="9"/>
  </w:num>
  <w:num w:numId="2" w16cid:durableId="2046444442">
    <w:abstractNumId w:val="6"/>
  </w:num>
  <w:num w:numId="3" w16cid:durableId="1641111246">
    <w:abstractNumId w:val="8"/>
  </w:num>
  <w:num w:numId="4" w16cid:durableId="2140027957">
    <w:abstractNumId w:val="3"/>
  </w:num>
  <w:num w:numId="5" w16cid:durableId="818155102">
    <w:abstractNumId w:val="2"/>
  </w:num>
  <w:num w:numId="6" w16cid:durableId="1455295681">
    <w:abstractNumId w:val="1"/>
  </w:num>
  <w:num w:numId="7" w16cid:durableId="625938025">
    <w:abstractNumId w:val="0"/>
  </w:num>
  <w:num w:numId="8" w16cid:durableId="43917939">
    <w:abstractNumId w:val="13"/>
  </w:num>
  <w:num w:numId="9" w16cid:durableId="310640646">
    <w:abstractNumId w:val="4"/>
  </w:num>
  <w:num w:numId="10" w16cid:durableId="898706967">
    <w:abstractNumId w:val="12"/>
  </w:num>
  <w:num w:numId="11" w16cid:durableId="889149816">
    <w:abstractNumId w:val="13"/>
  </w:num>
  <w:num w:numId="12" w16cid:durableId="830828174">
    <w:abstractNumId w:val="13"/>
  </w:num>
  <w:num w:numId="13" w16cid:durableId="351344472">
    <w:abstractNumId w:val="13"/>
  </w:num>
  <w:num w:numId="14" w16cid:durableId="634990187">
    <w:abstractNumId w:val="4"/>
  </w:num>
  <w:num w:numId="15" w16cid:durableId="1230312006">
    <w:abstractNumId w:val="4"/>
  </w:num>
  <w:num w:numId="16" w16cid:durableId="1823423694">
    <w:abstractNumId w:val="4"/>
  </w:num>
  <w:num w:numId="17" w16cid:durableId="507407775">
    <w:abstractNumId w:val="12"/>
  </w:num>
  <w:num w:numId="18" w16cid:durableId="2141217483">
    <w:abstractNumId w:val="12"/>
  </w:num>
  <w:num w:numId="19" w16cid:durableId="1732339748">
    <w:abstractNumId w:val="12"/>
  </w:num>
  <w:num w:numId="20" w16cid:durableId="753864421">
    <w:abstractNumId w:val="12"/>
  </w:num>
  <w:num w:numId="21" w16cid:durableId="780563908">
    <w:abstractNumId w:val="12"/>
  </w:num>
  <w:num w:numId="22" w16cid:durableId="744185290">
    <w:abstractNumId w:val="12"/>
  </w:num>
  <w:num w:numId="23" w16cid:durableId="1719091314">
    <w:abstractNumId w:val="12"/>
  </w:num>
  <w:num w:numId="24" w16cid:durableId="1375422710">
    <w:abstractNumId w:val="12"/>
  </w:num>
  <w:num w:numId="25" w16cid:durableId="1067412990">
    <w:abstractNumId w:val="12"/>
  </w:num>
  <w:num w:numId="26" w16cid:durableId="258223473">
    <w:abstractNumId w:val="14"/>
  </w:num>
  <w:num w:numId="27" w16cid:durableId="1349866668">
    <w:abstractNumId w:val="10"/>
  </w:num>
  <w:num w:numId="28" w16cid:durableId="2009863865">
    <w:abstractNumId w:val="5"/>
  </w:num>
  <w:num w:numId="29" w16cid:durableId="287207590">
    <w:abstractNumId w:val="11"/>
  </w:num>
  <w:num w:numId="30" w16cid:durableId="53110974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kinsTemplate" w:val="Yes"/>
    <w:docVar w:name="RiskCarriageReturnType" w:val="0"/>
  </w:docVars>
  <w:rsids>
    <w:rsidRoot w:val="00075966"/>
    <w:rsid w:val="00000F41"/>
    <w:rsid w:val="00005028"/>
    <w:rsid w:val="000058FF"/>
    <w:rsid w:val="000061D9"/>
    <w:rsid w:val="00013B4E"/>
    <w:rsid w:val="00021F9E"/>
    <w:rsid w:val="00022D88"/>
    <w:rsid w:val="00022F46"/>
    <w:rsid w:val="00022F4F"/>
    <w:rsid w:val="00041263"/>
    <w:rsid w:val="000429E9"/>
    <w:rsid w:val="00045648"/>
    <w:rsid w:val="00046357"/>
    <w:rsid w:val="0005458E"/>
    <w:rsid w:val="0005706A"/>
    <w:rsid w:val="00063792"/>
    <w:rsid w:val="00063DC8"/>
    <w:rsid w:val="0006625A"/>
    <w:rsid w:val="00072C2D"/>
    <w:rsid w:val="00074AC6"/>
    <w:rsid w:val="00075966"/>
    <w:rsid w:val="000875B4"/>
    <w:rsid w:val="0009461F"/>
    <w:rsid w:val="000A3B43"/>
    <w:rsid w:val="000B0DD6"/>
    <w:rsid w:val="000B2052"/>
    <w:rsid w:val="000B6C4B"/>
    <w:rsid w:val="000C5FBF"/>
    <w:rsid w:val="000D5863"/>
    <w:rsid w:val="000E76C2"/>
    <w:rsid w:val="000F0372"/>
    <w:rsid w:val="000F199E"/>
    <w:rsid w:val="000F21FC"/>
    <w:rsid w:val="000F4937"/>
    <w:rsid w:val="00105590"/>
    <w:rsid w:val="00105687"/>
    <w:rsid w:val="001070A9"/>
    <w:rsid w:val="00110998"/>
    <w:rsid w:val="00113BD7"/>
    <w:rsid w:val="00123AF4"/>
    <w:rsid w:val="00123F06"/>
    <w:rsid w:val="00134456"/>
    <w:rsid w:val="00134987"/>
    <w:rsid w:val="001408DA"/>
    <w:rsid w:val="001516DD"/>
    <w:rsid w:val="001573CF"/>
    <w:rsid w:val="001632AA"/>
    <w:rsid w:val="00163500"/>
    <w:rsid w:val="00186644"/>
    <w:rsid w:val="00192140"/>
    <w:rsid w:val="001A6FCE"/>
    <w:rsid w:val="001C291A"/>
    <w:rsid w:val="001C38A0"/>
    <w:rsid w:val="001D10FB"/>
    <w:rsid w:val="001D34B1"/>
    <w:rsid w:val="001E70D3"/>
    <w:rsid w:val="001E7CDD"/>
    <w:rsid w:val="00205B13"/>
    <w:rsid w:val="002117A9"/>
    <w:rsid w:val="00213251"/>
    <w:rsid w:val="002153E7"/>
    <w:rsid w:val="002215AD"/>
    <w:rsid w:val="00231150"/>
    <w:rsid w:val="00231595"/>
    <w:rsid w:val="0024547B"/>
    <w:rsid w:val="00247960"/>
    <w:rsid w:val="002569F6"/>
    <w:rsid w:val="00257E58"/>
    <w:rsid w:val="0026132E"/>
    <w:rsid w:val="00285123"/>
    <w:rsid w:val="0028546B"/>
    <w:rsid w:val="00297A6A"/>
    <w:rsid w:val="002A033D"/>
    <w:rsid w:val="002A0849"/>
    <w:rsid w:val="002A33A8"/>
    <w:rsid w:val="002A5D32"/>
    <w:rsid w:val="002A7F9E"/>
    <w:rsid w:val="002B0507"/>
    <w:rsid w:val="002B1EF7"/>
    <w:rsid w:val="002C11B3"/>
    <w:rsid w:val="002C5687"/>
    <w:rsid w:val="002C6D35"/>
    <w:rsid w:val="002D2764"/>
    <w:rsid w:val="002D7DB4"/>
    <w:rsid w:val="002F51B8"/>
    <w:rsid w:val="002F7413"/>
    <w:rsid w:val="00302F0D"/>
    <w:rsid w:val="003135B3"/>
    <w:rsid w:val="00326DF6"/>
    <w:rsid w:val="003463D8"/>
    <w:rsid w:val="003520AD"/>
    <w:rsid w:val="0036499C"/>
    <w:rsid w:val="003712C8"/>
    <w:rsid w:val="0038379B"/>
    <w:rsid w:val="00385890"/>
    <w:rsid w:val="00387628"/>
    <w:rsid w:val="00392433"/>
    <w:rsid w:val="003A228D"/>
    <w:rsid w:val="003A3C79"/>
    <w:rsid w:val="003C3526"/>
    <w:rsid w:val="003C6278"/>
    <w:rsid w:val="003D3B87"/>
    <w:rsid w:val="003E36A0"/>
    <w:rsid w:val="003E4D1A"/>
    <w:rsid w:val="003F5D74"/>
    <w:rsid w:val="003F690D"/>
    <w:rsid w:val="004001AB"/>
    <w:rsid w:val="00411A8C"/>
    <w:rsid w:val="00422313"/>
    <w:rsid w:val="0043743A"/>
    <w:rsid w:val="00441EB7"/>
    <w:rsid w:val="0045079A"/>
    <w:rsid w:val="00456F43"/>
    <w:rsid w:val="00483D3F"/>
    <w:rsid w:val="00486DAD"/>
    <w:rsid w:val="004A470F"/>
    <w:rsid w:val="004A73B6"/>
    <w:rsid w:val="004B1BD8"/>
    <w:rsid w:val="004C38FE"/>
    <w:rsid w:val="004D69C6"/>
    <w:rsid w:val="004F5943"/>
    <w:rsid w:val="004F68B4"/>
    <w:rsid w:val="004F7495"/>
    <w:rsid w:val="00503B3B"/>
    <w:rsid w:val="005073B6"/>
    <w:rsid w:val="00512034"/>
    <w:rsid w:val="00533A00"/>
    <w:rsid w:val="0053699F"/>
    <w:rsid w:val="00544BB8"/>
    <w:rsid w:val="00555E82"/>
    <w:rsid w:val="00566A2C"/>
    <w:rsid w:val="00576415"/>
    <w:rsid w:val="005774FA"/>
    <w:rsid w:val="00587845"/>
    <w:rsid w:val="005A259E"/>
    <w:rsid w:val="005A7D11"/>
    <w:rsid w:val="005B0FBB"/>
    <w:rsid w:val="005B7914"/>
    <w:rsid w:val="005C7665"/>
    <w:rsid w:val="005D551E"/>
    <w:rsid w:val="005E122A"/>
    <w:rsid w:val="005F3A7E"/>
    <w:rsid w:val="005F3BFA"/>
    <w:rsid w:val="00611280"/>
    <w:rsid w:val="00611818"/>
    <w:rsid w:val="006122AA"/>
    <w:rsid w:val="00613839"/>
    <w:rsid w:val="006152F0"/>
    <w:rsid w:val="0062338F"/>
    <w:rsid w:val="0062609E"/>
    <w:rsid w:val="00634B50"/>
    <w:rsid w:val="00637BF1"/>
    <w:rsid w:val="00641B44"/>
    <w:rsid w:val="00641CE9"/>
    <w:rsid w:val="006431B6"/>
    <w:rsid w:val="00644506"/>
    <w:rsid w:val="00657881"/>
    <w:rsid w:val="00661CCE"/>
    <w:rsid w:val="00661E7B"/>
    <w:rsid w:val="00664C74"/>
    <w:rsid w:val="0066673A"/>
    <w:rsid w:val="00675C3F"/>
    <w:rsid w:val="006808A2"/>
    <w:rsid w:val="00694DB0"/>
    <w:rsid w:val="0069584E"/>
    <w:rsid w:val="006B366D"/>
    <w:rsid w:val="006B55F4"/>
    <w:rsid w:val="006C1AE1"/>
    <w:rsid w:val="006C5279"/>
    <w:rsid w:val="006C63EA"/>
    <w:rsid w:val="006D5D7F"/>
    <w:rsid w:val="006F2614"/>
    <w:rsid w:val="006F4E75"/>
    <w:rsid w:val="0070229A"/>
    <w:rsid w:val="0071256A"/>
    <w:rsid w:val="00727D4D"/>
    <w:rsid w:val="00735363"/>
    <w:rsid w:val="0073593A"/>
    <w:rsid w:val="00742F06"/>
    <w:rsid w:val="00745494"/>
    <w:rsid w:val="00745EB3"/>
    <w:rsid w:val="00751B36"/>
    <w:rsid w:val="0076141E"/>
    <w:rsid w:val="0077201E"/>
    <w:rsid w:val="0077482D"/>
    <w:rsid w:val="007825F9"/>
    <w:rsid w:val="007912AB"/>
    <w:rsid w:val="00794EE5"/>
    <w:rsid w:val="00797A7C"/>
    <w:rsid w:val="007A5896"/>
    <w:rsid w:val="007C0E56"/>
    <w:rsid w:val="007C71D5"/>
    <w:rsid w:val="007E608E"/>
    <w:rsid w:val="007F29D9"/>
    <w:rsid w:val="007F2A50"/>
    <w:rsid w:val="007F6C11"/>
    <w:rsid w:val="00800029"/>
    <w:rsid w:val="00800CE3"/>
    <w:rsid w:val="0080134D"/>
    <w:rsid w:val="00815B02"/>
    <w:rsid w:val="00815CCF"/>
    <w:rsid w:val="00842CDB"/>
    <w:rsid w:val="0084426B"/>
    <w:rsid w:val="00847929"/>
    <w:rsid w:val="00851927"/>
    <w:rsid w:val="00855917"/>
    <w:rsid w:val="00860229"/>
    <w:rsid w:val="008609D8"/>
    <w:rsid w:val="008611FE"/>
    <w:rsid w:val="00871ABD"/>
    <w:rsid w:val="0088544D"/>
    <w:rsid w:val="00894182"/>
    <w:rsid w:val="008A07E4"/>
    <w:rsid w:val="008C7A2A"/>
    <w:rsid w:val="00906178"/>
    <w:rsid w:val="00912148"/>
    <w:rsid w:val="00915354"/>
    <w:rsid w:val="00915BD7"/>
    <w:rsid w:val="00916BA5"/>
    <w:rsid w:val="00917081"/>
    <w:rsid w:val="009240A7"/>
    <w:rsid w:val="00925DE4"/>
    <w:rsid w:val="00925E2D"/>
    <w:rsid w:val="0092625C"/>
    <w:rsid w:val="00933A57"/>
    <w:rsid w:val="00941C76"/>
    <w:rsid w:val="00953146"/>
    <w:rsid w:val="00957567"/>
    <w:rsid w:val="00970032"/>
    <w:rsid w:val="00971AA4"/>
    <w:rsid w:val="009801FF"/>
    <w:rsid w:val="00981577"/>
    <w:rsid w:val="009977DB"/>
    <w:rsid w:val="009C14BC"/>
    <w:rsid w:val="009C6B7C"/>
    <w:rsid w:val="009D02B1"/>
    <w:rsid w:val="009F5DB1"/>
    <w:rsid w:val="00A0076F"/>
    <w:rsid w:val="00A03885"/>
    <w:rsid w:val="00A054A7"/>
    <w:rsid w:val="00A0595B"/>
    <w:rsid w:val="00A23F65"/>
    <w:rsid w:val="00A2634B"/>
    <w:rsid w:val="00A26B48"/>
    <w:rsid w:val="00A26D54"/>
    <w:rsid w:val="00A3679E"/>
    <w:rsid w:val="00A43725"/>
    <w:rsid w:val="00A724D8"/>
    <w:rsid w:val="00A8355E"/>
    <w:rsid w:val="00A8750D"/>
    <w:rsid w:val="00AA393E"/>
    <w:rsid w:val="00AB3FA1"/>
    <w:rsid w:val="00AB6153"/>
    <w:rsid w:val="00AD006A"/>
    <w:rsid w:val="00AD179A"/>
    <w:rsid w:val="00AE19AD"/>
    <w:rsid w:val="00AF0A0D"/>
    <w:rsid w:val="00AF6DA0"/>
    <w:rsid w:val="00B0705B"/>
    <w:rsid w:val="00B07A86"/>
    <w:rsid w:val="00B1458A"/>
    <w:rsid w:val="00B16490"/>
    <w:rsid w:val="00B2632E"/>
    <w:rsid w:val="00B358E4"/>
    <w:rsid w:val="00B473F7"/>
    <w:rsid w:val="00B52373"/>
    <w:rsid w:val="00B728E3"/>
    <w:rsid w:val="00B74767"/>
    <w:rsid w:val="00B81C7E"/>
    <w:rsid w:val="00B849D7"/>
    <w:rsid w:val="00B87A6C"/>
    <w:rsid w:val="00B97337"/>
    <w:rsid w:val="00BA3EFA"/>
    <w:rsid w:val="00BA4E7F"/>
    <w:rsid w:val="00BB038E"/>
    <w:rsid w:val="00BC07D8"/>
    <w:rsid w:val="00BC2E4F"/>
    <w:rsid w:val="00BC601F"/>
    <w:rsid w:val="00BD0ABE"/>
    <w:rsid w:val="00BD5649"/>
    <w:rsid w:val="00BE20E8"/>
    <w:rsid w:val="00BE615B"/>
    <w:rsid w:val="00C01EF6"/>
    <w:rsid w:val="00C15B90"/>
    <w:rsid w:val="00C257BF"/>
    <w:rsid w:val="00C3486B"/>
    <w:rsid w:val="00C53DB8"/>
    <w:rsid w:val="00C55C50"/>
    <w:rsid w:val="00C6631A"/>
    <w:rsid w:val="00C675AF"/>
    <w:rsid w:val="00C71B2B"/>
    <w:rsid w:val="00C86A1D"/>
    <w:rsid w:val="00C900F5"/>
    <w:rsid w:val="00CA3969"/>
    <w:rsid w:val="00CB1BDC"/>
    <w:rsid w:val="00CB684B"/>
    <w:rsid w:val="00CB6E67"/>
    <w:rsid w:val="00CC0908"/>
    <w:rsid w:val="00CC2548"/>
    <w:rsid w:val="00CD547F"/>
    <w:rsid w:val="00CE57A7"/>
    <w:rsid w:val="00D06C56"/>
    <w:rsid w:val="00D11216"/>
    <w:rsid w:val="00D24237"/>
    <w:rsid w:val="00D36421"/>
    <w:rsid w:val="00D37CBF"/>
    <w:rsid w:val="00D41661"/>
    <w:rsid w:val="00D41DF0"/>
    <w:rsid w:val="00D4636E"/>
    <w:rsid w:val="00D466B6"/>
    <w:rsid w:val="00D5556D"/>
    <w:rsid w:val="00D62E45"/>
    <w:rsid w:val="00D74DB5"/>
    <w:rsid w:val="00D815C6"/>
    <w:rsid w:val="00D84850"/>
    <w:rsid w:val="00D903BB"/>
    <w:rsid w:val="00D92A02"/>
    <w:rsid w:val="00D953DE"/>
    <w:rsid w:val="00DC4EBE"/>
    <w:rsid w:val="00DC6285"/>
    <w:rsid w:val="00DE2A0D"/>
    <w:rsid w:val="00DE663A"/>
    <w:rsid w:val="00E1335D"/>
    <w:rsid w:val="00E221A3"/>
    <w:rsid w:val="00E4019D"/>
    <w:rsid w:val="00E51E8F"/>
    <w:rsid w:val="00E55C2F"/>
    <w:rsid w:val="00E66348"/>
    <w:rsid w:val="00E73A7D"/>
    <w:rsid w:val="00E7586D"/>
    <w:rsid w:val="00E76626"/>
    <w:rsid w:val="00E806A9"/>
    <w:rsid w:val="00E84827"/>
    <w:rsid w:val="00E91AF6"/>
    <w:rsid w:val="00EA34C0"/>
    <w:rsid w:val="00EB52DF"/>
    <w:rsid w:val="00ED5FB9"/>
    <w:rsid w:val="00EE1D85"/>
    <w:rsid w:val="00EE3F42"/>
    <w:rsid w:val="00EE5171"/>
    <w:rsid w:val="00EF417E"/>
    <w:rsid w:val="00F302D3"/>
    <w:rsid w:val="00F31794"/>
    <w:rsid w:val="00F3618A"/>
    <w:rsid w:val="00F53D7B"/>
    <w:rsid w:val="00F6009F"/>
    <w:rsid w:val="00F80B50"/>
    <w:rsid w:val="00F8177A"/>
    <w:rsid w:val="00F81F13"/>
    <w:rsid w:val="00F833A5"/>
    <w:rsid w:val="00F834CC"/>
    <w:rsid w:val="00F83DA0"/>
    <w:rsid w:val="00F91F55"/>
    <w:rsid w:val="00FB6D1D"/>
    <w:rsid w:val="00FC2DBC"/>
    <w:rsid w:val="00FC727C"/>
    <w:rsid w:val="00FC7450"/>
    <w:rsid w:val="00FD1C24"/>
    <w:rsid w:val="00FD21E7"/>
    <w:rsid w:val="00FD45A3"/>
    <w:rsid w:val="00FD5C20"/>
    <w:rsid w:val="00FE06A5"/>
    <w:rsid w:val="00FF1E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DE787"/>
  <w15:chartTrackingRefBased/>
  <w15:docId w15:val="{E16DEDCC-30FB-4770-A37F-16730E0E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8" w:qFormat="1"/>
    <w:lsdException w:name="heading 2" w:semiHidden="1" w:uiPriority="8" w:unhideWhenUsed="1" w:qFormat="1"/>
    <w:lsdException w:name="heading 3" w:semiHidden="1" w:uiPriority="8" w:unhideWhenUsed="1" w:qFormat="1"/>
    <w:lsdException w:name="heading 4" w:semiHidden="1" w:uiPriority="8" w:unhideWhenUsed="1" w:qFormat="1"/>
    <w:lsdException w:name="heading 5" w:semiHidden="1" w:uiPriority="8"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uiPriority="33"/>
    <w:lsdException w:name="footer" w:uiPriority="37"/>
    <w:lsdException w:name="index heading" w:semiHidden="1"/>
    <w:lsdException w:name="caption" w:semiHidden="1" w:uiPriority="38"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2" w:unhideWhenUsed="1" w:qFormat="1"/>
    <w:lsdException w:name="List Number" w:uiPriority="3"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unhideWhenUsed="1" w:qFormat="1"/>
    <w:lsdException w:name="List Bullet 4" w:semiHidden="1"/>
    <w:lsdException w:name="List Bullet 5" w:semiHidden="1"/>
    <w:lsdException w:name="List Number 2" w:uiPriority="10" w:qFormat="1"/>
    <w:lsdException w:name="List Number 3" w:uiPriority="10" w:qFormat="1"/>
    <w:lsdException w:name="List Number 4" w:semiHidden="1"/>
    <w:lsdException w:name="List Number 5" w:semiHidden="1"/>
    <w:lsdException w:name="Title" w:semiHidden="1" w:uiPriority="38"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18" w:unhideWhenUsed="1" w:qFormat="1"/>
    <w:lsdException w:name="FollowedHyperlink" w:semiHidden="1"/>
    <w:lsdException w:name="Strong" w:semiHidden="1" w:uiPriority="39" w:qFormat="1"/>
    <w:lsdException w:name="Emphasis" w:semiHidden="1" w:uiPriority="3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5"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6"/>
    <w:rsid w:val="005F3BFA"/>
    <w:pPr>
      <w:spacing w:after="0" w:line="240" w:lineRule="auto"/>
    </w:pPr>
    <w:rPr>
      <w:color w:val="192D38" w:themeColor="text2"/>
      <w:sz w:val="20"/>
    </w:rPr>
  </w:style>
  <w:style w:type="paragraph" w:styleId="Heading1">
    <w:name w:val="heading 1"/>
    <w:aliases w:val="H1#"/>
    <w:basedOn w:val="Normal"/>
    <w:next w:val="BodyText"/>
    <w:link w:val="Heading1Char"/>
    <w:uiPriority w:val="8"/>
    <w:qFormat/>
    <w:rsid w:val="00855917"/>
    <w:pPr>
      <w:keepNext/>
      <w:keepLines/>
      <w:numPr>
        <w:numId w:val="25"/>
      </w:numPr>
      <w:tabs>
        <w:tab w:val="left" w:pos="1021"/>
      </w:tabs>
      <w:spacing w:before="360" w:after="240" w:line="260" w:lineRule="atLeast"/>
      <w:outlineLvl w:val="0"/>
    </w:pPr>
    <w:rPr>
      <w:rFonts w:eastAsia="Times New Roman" w:cs="Times New Roman"/>
      <w:b/>
      <w:bCs/>
      <w:color w:val="3F32F1" w:themeColor="background2"/>
      <w:sz w:val="48"/>
      <w:szCs w:val="28"/>
    </w:rPr>
  </w:style>
  <w:style w:type="paragraph" w:styleId="Heading2">
    <w:name w:val="heading 2"/>
    <w:aliases w:val="H2#"/>
    <w:basedOn w:val="Normal"/>
    <w:next w:val="BodyText"/>
    <w:link w:val="Heading2Char"/>
    <w:uiPriority w:val="8"/>
    <w:qFormat/>
    <w:rsid w:val="00855917"/>
    <w:pPr>
      <w:keepNext/>
      <w:keepLines/>
      <w:numPr>
        <w:ilvl w:val="1"/>
        <w:numId w:val="25"/>
      </w:numPr>
      <w:tabs>
        <w:tab w:val="left" w:pos="1021"/>
      </w:tabs>
      <w:spacing w:before="360" w:after="200" w:line="260" w:lineRule="atLeast"/>
      <w:outlineLvl w:val="1"/>
    </w:pPr>
    <w:rPr>
      <w:rFonts w:eastAsia="Times New Roman" w:cs="Times New Roman"/>
      <w:b/>
      <w:bCs/>
      <w:color w:val="3F32F1" w:themeColor="background2"/>
      <w:spacing w:val="-6"/>
      <w:sz w:val="40"/>
      <w:szCs w:val="26"/>
    </w:rPr>
  </w:style>
  <w:style w:type="paragraph" w:styleId="Heading3">
    <w:name w:val="heading 3"/>
    <w:aliases w:val="H3#"/>
    <w:basedOn w:val="Normal"/>
    <w:next w:val="BodyText"/>
    <w:link w:val="Heading3Char"/>
    <w:uiPriority w:val="8"/>
    <w:qFormat/>
    <w:rsid w:val="00855917"/>
    <w:pPr>
      <w:keepNext/>
      <w:keepLines/>
      <w:numPr>
        <w:ilvl w:val="2"/>
        <w:numId w:val="25"/>
      </w:numPr>
      <w:tabs>
        <w:tab w:val="left" w:pos="1021"/>
      </w:tabs>
      <w:spacing w:before="360" w:after="160" w:line="260" w:lineRule="atLeast"/>
      <w:outlineLvl w:val="2"/>
    </w:pPr>
    <w:rPr>
      <w:rFonts w:eastAsia="Times New Roman" w:cs="Times New Roman"/>
      <w:b/>
      <w:bCs/>
      <w:sz w:val="32"/>
    </w:rPr>
  </w:style>
  <w:style w:type="paragraph" w:styleId="Heading4">
    <w:name w:val="heading 4"/>
    <w:aliases w:val="H4#"/>
    <w:basedOn w:val="Normal"/>
    <w:next w:val="BodyText"/>
    <w:link w:val="Heading4Char"/>
    <w:uiPriority w:val="8"/>
    <w:qFormat/>
    <w:rsid w:val="00855917"/>
    <w:pPr>
      <w:keepNext/>
      <w:keepLines/>
      <w:numPr>
        <w:ilvl w:val="3"/>
        <w:numId w:val="25"/>
      </w:numPr>
      <w:tabs>
        <w:tab w:val="left" w:pos="1021"/>
      </w:tabs>
      <w:spacing w:before="360" w:after="120" w:line="260" w:lineRule="atLeast"/>
      <w:outlineLvl w:val="3"/>
    </w:pPr>
    <w:rPr>
      <w:rFonts w:eastAsia="Times New Roman" w:cs="Times New Roman"/>
      <w:b/>
      <w:bCs/>
      <w:iCs/>
      <w:sz w:val="24"/>
    </w:rPr>
  </w:style>
  <w:style w:type="paragraph" w:styleId="Heading5">
    <w:name w:val="heading 5"/>
    <w:aliases w:val="H5#"/>
    <w:basedOn w:val="Normal"/>
    <w:next w:val="BodyText"/>
    <w:link w:val="Heading5Char"/>
    <w:uiPriority w:val="8"/>
    <w:qFormat/>
    <w:rsid w:val="00855917"/>
    <w:pPr>
      <w:keepNext/>
      <w:keepLines/>
      <w:numPr>
        <w:ilvl w:val="4"/>
        <w:numId w:val="25"/>
      </w:numPr>
      <w:tabs>
        <w:tab w:val="left" w:pos="1021"/>
      </w:tabs>
      <w:spacing w:before="280" w:after="80" w:line="260" w:lineRule="atLeast"/>
      <w:outlineLvl w:val="4"/>
    </w:pPr>
    <w:rPr>
      <w:rFonts w:eastAsia="Times New Roman" w:cs="Times New Roman"/>
      <w:b/>
    </w:rPr>
  </w:style>
  <w:style w:type="paragraph" w:styleId="Heading6">
    <w:name w:val="heading 6"/>
    <w:aliases w:val="App1#"/>
    <w:basedOn w:val="Normal"/>
    <w:next w:val="Heading7"/>
    <w:link w:val="Heading6Char"/>
    <w:uiPriority w:val="17"/>
    <w:semiHidden/>
    <w:qFormat/>
    <w:rsid w:val="00855917"/>
    <w:pPr>
      <w:keepNext/>
      <w:keepLines/>
      <w:pageBreakBefore/>
      <w:numPr>
        <w:ilvl w:val="5"/>
        <w:numId w:val="25"/>
      </w:numPr>
      <w:tabs>
        <w:tab w:val="left" w:pos="2948"/>
      </w:tabs>
      <w:spacing w:before="360" w:after="240" w:line="260" w:lineRule="atLeast"/>
      <w:outlineLvl w:val="5"/>
    </w:pPr>
    <w:rPr>
      <w:rFonts w:eastAsia="Times New Roman" w:cs="Times New Roman"/>
      <w:b/>
      <w:iCs/>
      <w:color w:val="3F32F1" w:themeColor="background2"/>
      <w:sz w:val="48"/>
    </w:rPr>
  </w:style>
  <w:style w:type="paragraph" w:styleId="Heading7">
    <w:name w:val="heading 7"/>
    <w:aliases w:val="App2#"/>
    <w:basedOn w:val="Normal"/>
    <w:link w:val="Heading7Char"/>
    <w:uiPriority w:val="17"/>
    <w:semiHidden/>
    <w:qFormat/>
    <w:rsid w:val="00855917"/>
    <w:pPr>
      <w:keepNext/>
      <w:keepLines/>
      <w:numPr>
        <w:ilvl w:val="6"/>
        <w:numId w:val="25"/>
      </w:numPr>
      <w:tabs>
        <w:tab w:val="left" w:pos="1021"/>
      </w:tabs>
      <w:spacing w:before="360" w:after="200" w:line="260" w:lineRule="atLeast"/>
      <w:outlineLvl w:val="6"/>
    </w:pPr>
    <w:rPr>
      <w:rFonts w:eastAsia="Times New Roman" w:cs="Times New Roman"/>
      <w:b/>
      <w:iCs/>
      <w:color w:val="3F32F1" w:themeColor="background2"/>
      <w:sz w:val="40"/>
    </w:rPr>
  </w:style>
  <w:style w:type="paragraph" w:styleId="Heading8">
    <w:name w:val="heading 8"/>
    <w:aliases w:val="App3#"/>
    <w:basedOn w:val="Normal"/>
    <w:link w:val="Heading8Char"/>
    <w:uiPriority w:val="17"/>
    <w:semiHidden/>
    <w:qFormat/>
    <w:rsid w:val="00855917"/>
    <w:pPr>
      <w:keepNext/>
      <w:keepLines/>
      <w:numPr>
        <w:ilvl w:val="7"/>
        <w:numId w:val="25"/>
      </w:numPr>
      <w:tabs>
        <w:tab w:val="left" w:pos="1021"/>
      </w:tabs>
      <w:spacing w:before="360" w:after="160" w:line="260" w:lineRule="atLeast"/>
      <w:outlineLvl w:val="7"/>
    </w:pPr>
    <w:rPr>
      <w:rFonts w:eastAsia="Times New Roman" w:cs="Times New Roman"/>
      <w:b/>
      <w:sz w:val="32"/>
      <w:szCs w:val="20"/>
    </w:rPr>
  </w:style>
  <w:style w:type="paragraph" w:styleId="Heading9">
    <w:name w:val="heading 9"/>
    <w:aliases w:val="App4#"/>
    <w:basedOn w:val="Normal"/>
    <w:link w:val="Heading9Char"/>
    <w:uiPriority w:val="17"/>
    <w:semiHidden/>
    <w:qFormat/>
    <w:rsid w:val="00855917"/>
    <w:pPr>
      <w:keepNext/>
      <w:keepLines/>
      <w:numPr>
        <w:ilvl w:val="8"/>
        <w:numId w:val="25"/>
      </w:numPr>
      <w:tabs>
        <w:tab w:val="left" w:pos="1021"/>
      </w:tabs>
      <w:spacing w:before="360" w:after="120" w:line="260" w:lineRule="atLeast"/>
      <w:outlineLvl w:val="8"/>
    </w:pPr>
    <w:rPr>
      <w:rFonts w:eastAsia="Times New Roman" w:cs="Times New Roman"/>
      <w:b/>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8"/>
    <w:rsid w:val="00855917"/>
    <w:rPr>
      <w:rFonts w:eastAsia="Times New Roman" w:cs="Times New Roman"/>
      <w:b/>
      <w:bCs/>
      <w:color w:val="3F32F1" w:themeColor="background2"/>
      <w:sz w:val="48"/>
      <w:szCs w:val="28"/>
    </w:rPr>
  </w:style>
  <w:style w:type="character" w:customStyle="1" w:styleId="Heading2Char">
    <w:name w:val="Heading 2 Char"/>
    <w:aliases w:val="H2# Char"/>
    <w:basedOn w:val="DefaultParagraphFont"/>
    <w:link w:val="Heading2"/>
    <w:uiPriority w:val="8"/>
    <w:rsid w:val="00855917"/>
    <w:rPr>
      <w:rFonts w:eastAsia="Times New Roman" w:cs="Times New Roman"/>
      <w:b/>
      <w:bCs/>
      <w:color w:val="3F32F1" w:themeColor="background2"/>
      <w:spacing w:val="-6"/>
      <w:sz w:val="40"/>
      <w:szCs w:val="26"/>
    </w:rPr>
  </w:style>
  <w:style w:type="character" w:customStyle="1" w:styleId="Heading3Char">
    <w:name w:val="Heading 3 Char"/>
    <w:aliases w:val="H3# Char"/>
    <w:basedOn w:val="DefaultParagraphFont"/>
    <w:link w:val="Heading3"/>
    <w:uiPriority w:val="8"/>
    <w:rsid w:val="00855917"/>
    <w:rPr>
      <w:rFonts w:eastAsia="Times New Roman" w:cs="Times New Roman"/>
      <w:b/>
      <w:bCs/>
      <w:color w:val="192D38" w:themeColor="text2"/>
      <w:sz w:val="32"/>
    </w:rPr>
  </w:style>
  <w:style w:type="character" w:customStyle="1" w:styleId="Heading4Char">
    <w:name w:val="Heading 4 Char"/>
    <w:aliases w:val="H4# Char"/>
    <w:basedOn w:val="DefaultParagraphFont"/>
    <w:link w:val="Heading4"/>
    <w:uiPriority w:val="8"/>
    <w:rsid w:val="00855917"/>
    <w:rPr>
      <w:rFonts w:eastAsia="Times New Roman" w:cs="Times New Roman"/>
      <w:b/>
      <w:bCs/>
      <w:iCs/>
      <w:color w:val="192D38" w:themeColor="text2"/>
      <w:sz w:val="24"/>
    </w:rPr>
  </w:style>
  <w:style w:type="character" w:customStyle="1" w:styleId="Heading5Char">
    <w:name w:val="Heading 5 Char"/>
    <w:aliases w:val="H5# Char"/>
    <w:basedOn w:val="DefaultParagraphFont"/>
    <w:link w:val="Heading5"/>
    <w:uiPriority w:val="8"/>
    <w:rsid w:val="00855917"/>
    <w:rPr>
      <w:rFonts w:eastAsia="Times New Roman" w:cs="Times New Roman"/>
      <w:b/>
      <w:color w:val="192D38" w:themeColor="text2"/>
      <w:sz w:val="20"/>
    </w:rPr>
  </w:style>
  <w:style w:type="character" w:customStyle="1" w:styleId="Heading6Char">
    <w:name w:val="Heading 6 Char"/>
    <w:aliases w:val="App1# Char"/>
    <w:basedOn w:val="DefaultParagraphFont"/>
    <w:link w:val="Heading6"/>
    <w:uiPriority w:val="17"/>
    <w:rsid w:val="00855917"/>
    <w:rPr>
      <w:rFonts w:eastAsia="Times New Roman" w:cs="Times New Roman"/>
      <w:b/>
      <w:iCs/>
      <w:color w:val="3F32F1" w:themeColor="background2"/>
      <w:sz w:val="48"/>
    </w:rPr>
  </w:style>
  <w:style w:type="character" w:customStyle="1" w:styleId="Heading7Char">
    <w:name w:val="Heading 7 Char"/>
    <w:aliases w:val="App2# Char"/>
    <w:basedOn w:val="DefaultParagraphFont"/>
    <w:link w:val="Heading7"/>
    <w:uiPriority w:val="17"/>
    <w:rsid w:val="00855917"/>
    <w:rPr>
      <w:rFonts w:eastAsia="Times New Roman" w:cs="Times New Roman"/>
      <w:b/>
      <w:iCs/>
      <w:color w:val="3F32F1" w:themeColor="background2"/>
      <w:sz w:val="40"/>
    </w:rPr>
  </w:style>
  <w:style w:type="character" w:customStyle="1" w:styleId="Heading8Char">
    <w:name w:val="Heading 8 Char"/>
    <w:aliases w:val="App3# Char"/>
    <w:basedOn w:val="DefaultParagraphFont"/>
    <w:link w:val="Heading8"/>
    <w:uiPriority w:val="17"/>
    <w:rsid w:val="00855917"/>
    <w:rPr>
      <w:rFonts w:eastAsia="Times New Roman" w:cs="Times New Roman"/>
      <w:b/>
      <w:color w:val="192D38" w:themeColor="text2"/>
      <w:sz w:val="32"/>
      <w:szCs w:val="20"/>
    </w:rPr>
  </w:style>
  <w:style w:type="character" w:customStyle="1" w:styleId="Heading9Char">
    <w:name w:val="Heading 9 Char"/>
    <w:aliases w:val="App4# Char"/>
    <w:basedOn w:val="DefaultParagraphFont"/>
    <w:link w:val="Heading9"/>
    <w:uiPriority w:val="17"/>
    <w:rsid w:val="00855917"/>
    <w:rPr>
      <w:rFonts w:eastAsia="Times New Roman" w:cs="Times New Roman"/>
      <w:b/>
      <w:iCs/>
      <w:color w:val="192D38" w:themeColor="text2"/>
      <w:sz w:val="24"/>
      <w:szCs w:val="20"/>
    </w:rPr>
  </w:style>
  <w:style w:type="character" w:styleId="Hyperlink">
    <w:name w:val="Hyperlink"/>
    <w:basedOn w:val="DefaultParagraphFont"/>
    <w:uiPriority w:val="26"/>
    <w:qFormat/>
    <w:rsid w:val="002A033D"/>
    <w:rPr>
      <w:rFonts w:asciiTheme="minorHAnsi" w:hAnsiTheme="minorHAnsi"/>
      <w:color w:val="3F32F1" w:themeColor="background2"/>
      <w:u w:val="single"/>
    </w:rPr>
  </w:style>
  <w:style w:type="character" w:styleId="PlaceholderText">
    <w:name w:val="Placeholder Text"/>
    <w:basedOn w:val="DefaultParagraphFont"/>
    <w:uiPriority w:val="99"/>
    <w:semiHidden/>
    <w:rsid w:val="00613839"/>
    <w:rPr>
      <w:color w:val="808080"/>
    </w:rPr>
  </w:style>
  <w:style w:type="paragraph" w:styleId="ListBullet">
    <w:name w:val="List Bullet"/>
    <w:aliases w:val="Bullet 1"/>
    <w:basedOn w:val="Normal"/>
    <w:uiPriority w:val="2"/>
    <w:qFormat/>
    <w:rsid w:val="00855917"/>
    <w:pPr>
      <w:numPr>
        <w:numId w:val="13"/>
      </w:numPr>
      <w:spacing w:after="60" w:line="260" w:lineRule="atLeast"/>
    </w:pPr>
    <w:rPr>
      <w:rFonts w:eastAsia="Times New Roman" w:cs="Times New Roman"/>
      <w:szCs w:val="24"/>
    </w:rPr>
  </w:style>
  <w:style w:type="paragraph" w:styleId="ListBullet2">
    <w:name w:val="List Bullet 2"/>
    <w:aliases w:val="Bullet 2"/>
    <w:basedOn w:val="Normal"/>
    <w:uiPriority w:val="10"/>
    <w:qFormat/>
    <w:rsid w:val="00855917"/>
    <w:pPr>
      <w:numPr>
        <w:ilvl w:val="1"/>
        <w:numId w:val="13"/>
      </w:numPr>
      <w:spacing w:after="60" w:line="260" w:lineRule="atLeast"/>
    </w:pPr>
  </w:style>
  <w:style w:type="paragraph" w:styleId="ListBullet3">
    <w:name w:val="List Bullet 3"/>
    <w:aliases w:val="Bullet 3"/>
    <w:basedOn w:val="Normal"/>
    <w:uiPriority w:val="10"/>
    <w:qFormat/>
    <w:rsid w:val="00855917"/>
    <w:pPr>
      <w:numPr>
        <w:ilvl w:val="2"/>
        <w:numId w:val="13"/>
      </w:numPr>
      <w:spacing w:after="60" w:line="260" w:lineRule="atLeast"/>
    </w:pPr>
  </w:style>
  <w:style w:type="paragraph" w:styleId="Quote">
    <w:name w:val="Quote"/>
    <w:basedOn w:val="BodyText"/>
    <w:next w:val="BodyText"/>
    <w:link w:val="QuoteChar"/>
    <w:uiPriority w:val="5"/>
    <w:qFormat/>
    <w:rsid w:val="00855917"/>
    <w:pPr>
      <w:spacing w:before="260"/>
      <w:ind w:left="567" w:right="567"/>
      <w:jc w:val="center"/>
    </w:pPr>
    <w:rPr>
      <w:b/>
      <w:iCs/>
      <w:color w:val="3F32F1" w:themeColor="background2"/>
      <w:sz w:val="40"/>
    </w:rPr>
  </w:style>
  <w:style w:type="character" w:customStyle="1" w:styleId="QuoteChar">
    <w:name w:val="Quote Char"/>
    <w:basedOn w:val="DefaultParagraphFont"/>
    <w:link w:val="Quote"/>
    <w:uiPriority w:val="5"/>
    <w:rsid w:val="00855917"/>
    <w:rPr>
      <w:b/>
      <w:iCs/>
      <w:color w:val="3F32F1" w:themeColor="background2"/>
      <w:sz w:val="40"/>
    </w:rPr>
  </w:style>
  <w:style w:type="table" w:customStyle="1" w:styleId="AtkinsRealis">
    <w:name w:val="AtkinsRealis"/>
    <w:basedOn w:val="TableNormal"/>
    <w:uiPriority w:val="99"/>
    <w:rsid w:val="00E806A9"/>
    <w:pPr>
      <w:spacing w:after="0" w:line="240" w:lineRule="auto"/>
    </w:pPr>
    <w:tblPr>
      <w:tblBorders>
        <w:top w:val="single" w:sz="2" w:space="0" w:color="auto"/>
        <w:bottom w:val="single" w:sz="2" w:space="0" w:color="auto"/>
        <w:insideH w:val="single" w:sz="2" w:space="0" w:color="auto"/>
      </w:tblBorders>
    </w:tblPr>
  </w:style>
  <w:style w:type="paragraph" w:customStyle="1" w:styleId="TableSource">
    <w:name w:val="Table Source"/>
    <w:aliases w:val="Tbl Src"/>
    <w:basedOn w:val="BodyText"/>
    <w:next w:val="BodyText"/>
    <w:uiPriority w:val="15"/>
    <w:qFormat/>
    <w:rsid w:val="00E806A9"/>
    <w:pPr>
      <w:spacing w:before="60" w:after="200"/>
    </w:pPr>
  </w:style>
  <w:style w:type="paragraph" w:styleId="NoSpacing">
    <w:name w:val="No Spacing"/>
    <w:aliases w:val="No Spc"/>
    <w:basedOn w:val="BodyText"/>
    <w:uiPriority w:val="1"/>
    <w:qFormat/>
    <w:rsid w:val="00E806A9"/>
    <w:pPr>
      <w:spacing w:after="0"/>
    </w:pPr>
  </w:style>
  <w:style w:type="paragraph" w:styleId="BodyText">
    <w:name w:val="Body Text"/>
    <w:basedOn w:val="Normal"/>
    <w:link w:val="BodyTextChar"/>
    <w:qFormat/>
    <w:rsid w:val="00E806A9"/>
    <w:pPr>
      <w:spacing w:after="260" w:line="260" w:lineRule="atLeast"/>
    </w:pPr>
  </w:style>
  <w:style w:type="character" w:customStyle="1" w:styleId="BodyTextChar">
    <w:name w:val="Body Text Char"/>
    <w:basedOn w:val="DefaultParagraphFont"/>
    <w:link w:val="BodyText"/>
    <w:rsid w:val="00E806A9"/>
    <w:rPr>
      <w:color w:val="192D38" w:themeColor="text2"/>
      <w:sz w:val="20"/>
    </w:rPr>
  </w:style>
  <w:style w:type="paragraph" w:customStyle="1" w:styleId="TableTitle">
    <w:name w:val="Table Title"/>
    <w:aliases w:val="Tbl Ttl"/>
    <w:basedOn w:val="BodyText"/>
    <w:uiPriority w:val="12"/>
    <w:qFormat/>
    <w:rsid w:val="00E806A9"/>
    <w:pPr>
      <w:tabs>
        <w:tab w:val="left" w:pos="1134"/>
      </w:tabs>
      <w:spacing w:before="200" w:after="60"/>
    </w:pPr>
    <w:rPr>
      <w:b/>
    </w:rPr>
  </w:style>
  <w:style w:type="paragraph" w:styleId="Footer">
    <w:name w:val="footer"/>
    <w:basedOn w:val="Normal"/>
    <w:link w:val="FooterChar"/>
    <w:uiPriority w:val="34"/>
    <w:rsid w:val="007912AB"/>
  </w:style>
  <w:style w:type="character" w:customStyle="1" w:styleId="FooterChar">
    <w:name w:val="Footer Char"/>
    <w:basedOn w:val="DefaultParagraphFont"/>
    <w:link w:val="Footer"/>
    <w:uiPriority w:val="34"/>
    <w:rsid w:val="007912AB"/>
    <w:rPr>
      <w:color w:val="192D38" w:themeColor="text2"/>
      <w:sz w:val="20"/>
    </w:rPr>
  </w:style>
  <w:style w:type="paragraph" w:styleId="Header">
    <w:name w:val="header"/>
    <w:basedOn w:val="Normal"/>
    <w:link w:val="HeaderChar"/>
    <w:uiPriority w:val="33"/>
    <w:rsid w:val="007912AB"/>
  </w:style>
  <w:style w:type="character" w:customStyle="1" w:styleId="HeaderChar">
    <w:name w:val="Header Char"/>
    <w:basedOn w:val="DefaultParagraphFont"/>
    <w:link w:val="Header"/>
    <w:uiPriority w:val="33"/>
    <w:rsid w:val="007912AB"/>
    <w:rPr>
      <w:color w:val="192D38" w:themeColor="text2"/>
      <w:sz w:val="20"/>
    </w:rPr>
  </w:style>
  <w:style w:type="table" w:styleId="TableGrid">
    <w:name w:val="Table Grid"/>
    <w:basedOn w:val="TableNormal"/>
    <w:uiPriority w:val="59"/>
    <w:rsid w:val="00533A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ing">
    <w:name w:val="Table Heading"/>
    <w:aliases w:val="Tbl Hdg"/>
    <w:basedOn w:val="BodyText"/>
    <w:uiPriority w:val="13"/>
    <w:qFormat/>
    <w:rsid w:val="00E806A9"/>
    <w:pPr>
      <w:spacing w:before="60" w:after="60"/>
    </w:pPr>
    <w:rPr>
      <w:b/>
    </w:rPr>
  </w:style>
  <w:style w:type="paragraph" w:customStyle="1" w:styleId="TableText">
    <w:name w:val="Table Text"/>
    <w:aliases w:val="Tbl Txt"/>
    <w:basedOn w:val="BodyText"/>
    <w:uiPriority w:val="14"/>
    <w:qFormat/>
    <w:rsid w:val="00E806A9"/>
    <w:pPr>
      <w:spacing w:before="60" w:after="60"/>
    </w:pPr>
  </w:style>
  <w:style w:type="paragraph" w:customStyle="1" w:styleId="FooterTiny">
    <w:name w:val="Footer Tiny"/>
    <w:basedOn w:val="Footer"/>
    <w:uiPriority w:val="34"/>
    <w:rsid w:val="007912AB"/>
    <w:rPr>
      <w:noProof/>
      <w:color w:val="FFFFFF" w:themeColor="background1"/>
      <w:sz w:val="12"/>
      <w:szCs w:val="36"/>
    </w:rPr>
  </w:style>
  <w:style w:type="paragraph" w:customStyle="1" w:styleId="TopSpace">
    <w:name w:val="Top Space"/>
    <w:basedOn w:val="BodyText"/>
    <w:uiPriority w:val="35"/>
    <w:rsid w:val="00D37CBF"/>
    <w:pPr>
      <w:spacing w:after="360"/>
    </w:pPr>
  </w:style>
  <w:style w:type="paragraph" w:customStyle="1" w:styleId="H1NoNumb">
    <w:name w:val="H1 No Numb"/>
    <w:aliases w:val="H1 No #"/>
    <w:basedOn w:val="Heading1"/>
    <w:next w:val="BodyText"/>
    <w:link w:val="H1NoNumbChar"/>
    <w:uiPriority w:val="9"/>
    <w:qFormat/>
    <w:rsid w:val="00855917"/>
    <w:pPr>
      <w:numPr>
        <w:numId w:val="0"/>
      </w:numPr>
    </w:pPr>
    <w:rPr>
      <w:spacing w:val="-10"/>
    </w:rPr>
  </w:style>
  <w:style w:type="paragraph" w:customStyle="1" w:styleId="H2NoNumb">
    <w:name w:val="H2 No Numb"/>
    <w:aliases w:val="H2 No #"/>
    <w:basedOn w:val="Heading2"/>
    <w:next w:val="BodyText"/>
    <w:link w:val="H2NoNumbChar"/>
    <w:uiPriority w:val="9"/>
    <w:qFormat/>
    <w:rsid w:val="00855917"/>
    <w:pPr>
      <w:numPr>
        <w:ilvl w:val="0"/>
        <w:numId w:val="0"/>
      </w:numPr>
    </w:pPr>
  </w:style>
  <w:style w:type="paragraph" w:customStyle="1" w:styleId="H3NoNumb">
    <w:name w:val="H3 No Numb"/>
    <w:aliases w:val="H3 No #"/>
    <w:basedOn w:val="Heading3"/>
    <w:next w:val="BodyText"/>
    <w:link w:val="H3NoNumbChar"/>
    <w:uiPriority w:val="9"/>
    <w:qFormat/>
    <w:rsid w:val="00855917"/>
    <w:pPr>
      <w:numPr>
        <w:ilvl w:val="0"/>
        <w:numId w:val="0"/>
      </w:numPr>
    </w:pPr>
  </w:style>
  <w:style w:type="paragraph" w:customStyle="1" w:styleId="H4NoNumb">
    <w:name w:val="H4 No Numb"/>
    <w:aliases w:val="H4 No #"/>
    <w:basedOn w:val="Heading4"/>
    <w:next w:val="BodyText"/>
    <w:link w:val="H4NoNumbChar"/>
    <w:uiPriority w:val="9"/>
    <w:qFormat/>
    <w:rsid w:val="00855917"/>
    <w:pPr>
      <w:numPr>
        <w:ilvl w:val="0"/>
        <w:numId w:val="0"/>
      </w:numPr>
    </w:pPr>
  </w:style>
  <w:style w:type="paragraph" w:customStyle="1" w:styleId="H5NoNumb">
    <w:name w:val="H5 No Numb"/>
    <w:aliases w:val="H5 No #"/>
    <w:basedOn w:val="Heading5"/>
    <w:next w:val="BodyText"/>
    <w:link w:val="H5NoNumbChar"/>
    <w:uiPriority w:val="9"/>
    <w:qFormat/>
    <w:rsid w:val="00855917"/>
    <w:pPr>
      <w:numPr>
        <w:ilvl w:val="0"/>
        <w:numId w:val="0"/>
      </w:numPr>
    </w:pPr>
  </w:style>
  <w:style w:type="character" w:customStyle="1" w:styleId="H1NoNumbChar">
    <w:name w:val="H1 No Numb Char"/>
    <w:aliases w:val="H1 No # Char"/>
    <w:basedOn w:val="Heading1Char"/>
    <w:link w:val="H1NoNumb"/>
    <w:uiPriority w:val="9"/>
    <w:rsid w:val="00855917"/>
    <w:rPr>
      <w:rFonts w:eastAsia="Times New Roman" w:cs="Times New Roman"/>
      <w:b/>
      <w:bCs/>
      <w:color w:val="3F32F1" w:themeColor="background2"/>
      <w:spacing w:val="-10"/>
      <w:sz w:val="48"/>
      <w:szCs w:val="28"/>
    </w:rPr>
  </w:style>
  <w:style w:type="character" w:customStyle="1" w:styleId="H2NoNumbChar">
    <w:name w:val="H2 No Numb Char"/>
    <w:aliases w:val="H2 No # Char"/>
    <w:basedOn w:val="Heading2Char"/>
    <w:link w:val="H2NoNumb"/>
    <w:uiPriority w:val="9"/>
    <w:rsid w:val="00855917"/>
    <w:rPr>
      <w:rFonts w:eastAsia="Times New Roman" w:cs="Times New Roman"/>
      <w:b/>
      <w:bCs/>
      <w:color w:val="3F32F1" w:themeColor="background2"/>
      <w:spacing w:val="-6"/>
      <w:sz w:val="40"/>
      <w:szCs w:val="26"/>
    </w:rPr>
  </w:style>
  <w:style w:type="character" w:customStyle="1" w:styleId="H3NoNumbChar">
    <w:name w:val="H3 No Numb Char"/>
    <w:aliases w:val="H3 No # Char"/>
    <w:basedOn w:val="Heading3Char"/>
    <w:link w:val="H3NoNumb"/>
    <w:uiPriority w:val="9"/>
    <w:rsid w:val="00855917"/>
    <w:rPr>
      <w:rFonts w:eastAsia="Times New Roman" w:cs="Times New Roman"/>
      <w:b/>
      <w:bCs/>
      <w:color w:val="192D38" w:themeColor="text2"/>
      <w:sz w:val="32"/>
    </w:rPr>
  </w:style>
  <w:style w:type="character" w:customStyle="1" w:styleId="H4NoNumbChar">
    <w:name w:val="H4 No Numb Char"/>
    <w:aliases w:val="H4 No # Char"/>
    <w:basedOn w:val="Heading4Char"/>
    <w:link w:val="H4NoNumb"/>
    <w:uiPriority w:val="9"/>
    <w:rsid w:val="00855917"/>
    <w:rPr>
      <w:rFonts w:eastAsia="Times New Roman" w:cs="Times New Roman"/>
      <w:b/>
      <w:bCs/>
      <w:iCs/>
      <w:color w:val="192D38" w:themeColor="text2"/>
      <w:sz w:val="24"/>
    </w:rPr>
  </w:style>
  <w:style w:type="character" w:customStyle="1" w:styleId="H5NoNumbChar">
    <w:name w:val="H5 No Numb Char"/>
    <w:aliases w:val="H5 No # Char"/>
    <w:basedOn w:val="Heading5Char"/>
    <w:link w:val="H5NoNumb"/>
    <w:uiPriority w:val="9"/>
    <w:rsid w:val="00855917"/>
    <w:rPr>
      <w:rFonts w:eastAsia="Times New Roman" w:cs="Times New Roman"/>
      <w:b/>
      <w:color w:val="192D38" w:themeColor="text2"/>
      <w:sz w:val="20"/>
    </w:rPr>
  </w:style>
  <w:style w:type="paragraph" w:styleId="ListNumber2">
    <w:name w:val="List Number 2"/>
    <w:aliases w:val="List No 2"/>
    <w:basedOn w:val="Normal"/>
    <w:uiPriority w:val="10"/>
    <w:qFormat/>
    <w:rsid w:val="00855917"/>
    <w:pPr>
      <w:numPr>
        <w:ilvl w:val="1"/>
        <w:numId w:val="16"/>
      </w:numPr>
      <w:spacing w:after="60" w:line="260" w:lineRule="atLeast"/>
    </w:pPr>
    <w:rPr>
      <w:rFonts w:eastAsia="Times New Roman" w:cs="Times New Roman"/>
      <w:szCs w:val="24"/>
    </w:rPr>
  </w:style>
  <w:style w:type="paragraph" w:styleId="ListNumber3">
    <w:name w:val="List Number 3"/>
    <w:aliases w:val="List No 3"/>
    <w:basedOn w:val="Normal"/>
    <w:uiPriority w:val="10"/>
    <w:qFormat/>
    <w:rsid w:val="00855917"/>
    <w:pPr>
      <w:numPr>
        <w:ilvl w:val="2"/>
        <w:numId w:val="16"/>
      </w:numPr>
      <w:spacing w:after="60" w:line="260" w:lineRule="atLeast"/>
    </w:pPr>
    <w:rPr>
      <w:rFonts w:eastAsia="Times New Roman" w:cs="Times New Roman"/>
      <w:szCs w:val="24"/>
    </w:rPr>
  </w:style>
  <w:style w:type="paragraph" w:styleId="ListNumber">
    <w:name w:val="List Number"/>
    <w:aliases w:val="List No 1"/>
    <w:basedOn w:val="Normal"/>
    <w:uiPriority w:val="3"/>
    <w:qFormat/>
    <w:rsid w:val="00855917"/>
    <w:pPr>
      <w:numPr>
        <w:numId w:val="16"/>
      </w:numPr>
      <w:spacing w:after="60" w:line="260" w:lineRule="atLeast"/>
    </w:pPr>
    <w:rPr>
      <w:rFonts w:eastAsia="Times New Roman" w:cs="Times New Roman"/>
      <w:szCs w:val="24"/>
    </w:rPr>
  </w:style>
  <w:style w:type="paragraph" w:customStyle="1" w:styleId="SecurityMarkingHdr">
    <w:name w:val="Security Marking (Hdr)"/>
    <w:aliases w:val="Sec (Hdr)"/>
    <w:basedOn w:val="Normal"/>
    <w:uiPriority w:val="16"/>
    <w:semiHidden/>
    <w:qFormat/>
    <w:rsid w:val="005F3BFA"/>
    <w:pPr>
      <w:jc w:val="center"/>
    </w:pPr>
    <w:rPr>
      <w:caps/>
      <w:color w:val="3F32F1" w:themeColor="background2"/>
    </w:rPr>
  </w:style>
  <w:style w:type="numbering" w:styleId="111111">
    <w:name w:val="Outline List 2"/>
    <w:basedOn w:val="NoList"/>
    <w:uiPriority w:val="99"/>
    <w:semiHidden/>
    <w:unhideWhenUsed/>
    <w:rsid w:val="00422313"/>
    <w:pPr>
      <w:numPr>
        <w:numId w:val="1"/>
      </w:numPr>
    </w:pPr>
  </w:style>
  <w:style w:type="numbering" w:styleId="1ai">
    <w:name w:val="Outline List 1"/>
    <w:basedOn w:val="NoList"/>
    <w:uiPriority w:val="99"/>
    <w:semiHidden/>
    <w:unhideWhenUsed/>
    <w:rsid w:val="00422313"/>
    <w:pPr>
      <w:numPr>
        <w:numId w:val="2"/>
      </w:numPr>
    </w:pPr>
  </w:style>
  <w:style w:type="numbering" w:styleId="ArticleSection">
    <w:name w:val="Outline List 3"/>
    <w:basedOn w:val="NoList"/>
    <w:uiPriority w:val="99"/>
    <w:semiHidden/>
    <w:unhideWhenUsed/>
    <w:rsid w:val="00422313"/>
    <w:pPr>
      <w:numPr>
        <w:numId w:val="3"/>
      </w:numPr>
    </w:pPr>
  </w:style>
  <w:style w:type="paragraph" w:styleId="BalloonText">
    <w:name w:val="Balloon Text"/>
    <w:basedOn w:val="Normal"/>
    <w:link w:val="BalloonTextChar"/>
    <w:uiPriority w:val="99"/>
    <w:semiHidden/>
    <w:unhideWhenUsed/>
    <w:rsid w:val="00422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313"/>
    <w:rPr>
      <w:rFonts w:ascii="Segoe UI" w:hAnsi="Segoe UI" w:cs="Segoe UI"/>
      <w:color w:val="192D38" w:themeColor="text2"/>
      <w:sz w:val="18"/>
      <w:szCs w:val="18"/>
    </w:rPr>
  </w:style>
  <w:style w:type="paragraph" w:styleId="Bibliography">
    <w:name w:val="Bibliography"/>
    <w:basedOn w:val="Normal"/>
    <w:next w:val="Normal"/>
    <w:uiPriority w:val="39"/>
    <w:semiHidden/>
    <w:unhideWhenUsed/>
    <w:rsid w:val="00422313"/>
  </w:style>
  <w:style w:type="paragraph" w:styleId="BlockText">
    <w:name w:val="Block Text"/>
    <w:basedOn w:val="Normal"/>
    <w:uiPriority w:val="99"/>
    <w:semiHidden/>
    <w:rsid w:val="00422313"/>
    <w:pPr>
      <w:pBdr>
        <w:top w:val="single" w:sz="2" w:space="10" w:color="B9FF00" w:themeColor="accent1"/>
        <w:left w:val="single" w:sz="2" w:space="10" w:color="B9FF00" w:themeColor="accent1"/>
        <w:bottom w:val="single" w:sz="2" w:space="10" w:color="B9FF00" w:themeColor="accent1"/>
        <w:right w:val="single" w:sz="2" w:space="10" w:color="B9FF00" w:themeColor="accent1"/>
      </w:pBdr>
      <w:ind w:left="1152" w:right="1152"/>
    </w:pPr>
    <w:rPr>
      <w:rFonts w:eastAsiaTheme="minorEastAsia"/>
      <w:i/>
      <w:iCs/>
      <w:color w:val="B9FF00" w:themeColor="accent1"/>
    </w:rPr>
  </w:style>
  <w:style w:type="paragraph" w:styleId="BodyText2">
    <w:name w:val="Body Text 2"/>
    <w:basedOn w:val="Normal"/>
    <w:link w:val="BodyText2Char"/>
    <w:uiPriority w:val="99"/>
    <w:semiHidden/>
    <w:rsid w:val="00422313"/>
    <w:pPr>
      <w:spacing w:after="120" w:line="480" w:lineRule="auto"/>
    </w:pPr>
  </w:style>
  <w:style w:type="character" w:customStyle="1" w:styleId="BodyText2Char">
    <w:name w:val="Body Text 2 Char"/>
    <w:basedOn w:val="DefaultParagraphFont"/>
    <w:link w:val="BodyText2"/>
    <w:uiPriority w:val="99"/>
    <w:semiHidden/>
    <w:rsid w:val="00422313"/>
    <w:rPr>
      <w:rFonts w:ascii="Arial" w:hAnsi="Arial"/>
      <w:color w:val="192D38" w:themeColor="text2"/>
      <w:sz w:val="20"/>
    </w:rPr>
  </w:style>
  <w:style w:type="paragraph" w:styleId="BodyText3">
    <w:name w:val="Body Text 3"/>
    <w:basedOn w:val="Normal"/>
    <w:link w:val="BodyText3Char"/>
    <w:uiPriority w:val="99"/>
    <w:semiHidden/>
    <w:rsid w:val="00422313"/>
    <w:pPr>
      <w:spacing w:after="120"/>
    </w:pPr>
    <w:rPr>
      <w:sz w:val="16"/>
      <w:szCs w:val="16"/>
    </w:rPr>
  </w:style>
  <w:style w:type="character" w:customStyle="1" w:styleId="BodyText3Char">
    <w:name w:val="Body Text 3 Char"/>
    <w:basedOn w:val="DefaultParagraphFont"/>
    <w:link w:val="BodyText3"/>
    <w:uiPriority w:val="99"/>
    <w:semiHidden/>
    <w:rsid w:val="00422313"/>
    <w:rPr>
      <w:rFonts w:ascii="Arial" w:hAnsi="Arial"/>
      <w:color w:val="192D38" w:themeColor="text2"/>
      <w:sz w:val="16"/>
      <w:szCs w:val="16"/>
    </w:rPr>
  </w:style>
  <w:style w:type="paragraph" w:styleId="BodyTextFirstIndent">
    <w:name w:val="Body Text First Indent"/>
    <w:basedOn w:val="BodyText"/>
    <w:link w:val="BodyTextFirstIndentChar"/>
    <w:uiPriority w:val="99"/>
    <w:semiHidden/>
    <w:rsid w:val="00422313"/>
    <w:pPr>
      <w:spacing w:after="0"/>
      <w:ind w:firstLine="360"/>
    </w:pPr>
    <w:rPr>
      <w:rFonts w:ascii="Arial" w:hAnsi="Arial"/>
    </w:rPr>
  </w:style>
  <w:style w:type="character" w:customStyle="1" w:styleId="BodyTextFirstIndentChar">
    <w:name w:val="Body Text First Indent Char"/>
    <w:basedOn w:val="BodyTextChar"/>
    <w:link w:val="BodyTextFirstIndent"/>
    <w:uiPriority w:val="99"/>
    <w:semiHidden/>
    <w:rsid w:val="00422313"/>
    <w:rPr>
      <w:rFonts w:ascii="Arial" w:hAnsi="Arial"/>
      <w:color w:val="192D38" w:themeColor="text2"/>
      <w:sz w:val="20"/>
    </w:rPr>
  </w:style>
  <w:style w:type="paragraph" w:styleId="BodyTextIndent">
    <w:name w:val="Body Text Indent"/>
    <w:basedOn w:val="Normal"/>
    <w:link w:val="BodyTextIndentChar"/>
    <w:uiPriority w:val="99"/>
    <w:semiHidden/>
    <w:rsid w:val="00422313"/>
    <w:pPr>
      <w:spacing w:after="120"/>
      <w:ind w:left="283"/>
    </w:pPr>
  </w:style>
  <w:style w:type="character" w:customStyle="1" w:styleId="BodyTextIndentChar">
    <w:name w:val="Body Text Indent Char"/>
    <w:basedOn w:val="DefaultParagraphFont"/>
    <w:link w:val="BodyTextIndent"/>
    <w:uiPriority w:val="99"/>
    <w:semiHidden/>
    <w:rsid w:val="00422313"/>
    <w:rPr>
      <w:rFonts w:ascii="Arial" w:hAnsi="Arial"/>
      <w:color w:val="192D38" w:themeColor="text2"/>
      <w:sz w:val="20"/>
    </w:rPr>
  </w:style>
  <w:style w:type="paragraph" w:styleId="BodyTextFirstIndent2">
    <w:name w:val="Body Text First Indent 2"/>
    <w:basedOn w:val="BodyTextIndent"/>
    <w:link w:val="BodyTextFirstIndent2Char"/>
    <w:uiPriority w:val="99"/>
    <w:semiHidden/>
    <w:rsid w:val="00422313"/>
    <w:pPr>
      <w:spacing w:after="0"/>
      <w:ind w:left="360" w:firstLine="360"/>
    </w:pPr>
  </w:style>
  <w:style w:type="character" w:customStyle="1" w:styleId="BodyTextFirstIndent2Char">
    <w:name w:val="Body Text First Indent 2 Char"/>
    <w:basedOn w:val="BodyTextIndentChar"/>
    <w:link w:val="BodyTextFirstIndent2"/>
    <w:uiPriority w:val="99"/>
    <w:semiHidden/>
    <w:rsid w:val="00422313"/>
    <w:rPr>
      <w:rFonts w:ascii="Arial" w:hAnsi="Arial"/>
      <w:color w:val="192D38" w:themeColor="text2"/>
      <w:sz w:val="20"/>
    </w:rPr>
  </w:style>
  <w:style w:type="paragraph" w:styleId="BodyTextIndent2">
    <w:name w:val="Body Text Indent 2"/>
    <w:basedOn w:val="Normal"/>
    <w:link w:val="BodyTextIndent2Char"/>
    <w:uiPriority w:val="99"/>
    <w:semiHidden/>
    <w:rsid w:val="00422313"/>
    <w:pPr>
      <w:spacing w:after="120" w:line="480" w:lineRule="auto"/>
      <w:ind w:left="283"/>
    </w:pPr>
  </w:style>
  <w:style w:type="character" w:customStyle="1" w:styleId="BodyTextIndent2Char">
    <w:name w:val="Body Text Indent 2 Char"/>
    <w:basedOn w:val="DefaultParagraphFont"/>
    <w:link w:val="BodyTextIndent2"/>
    <w:uiPriority w:val="99"/>
    <w:semiHidden/>
    <w:rsid w:val="00422313"/>
    <w:rPr>
      <w:rFonts w:ascii="Arial" w:hAnsi="Arial"/>
      <w:color w:val="192D38" w:themeColor="text2"/>
      <w:sz w:val="20"/>
    </w:rPr>
  </w:style>
  <w:style w:type="paragraph" w:styleId="BodyTextIndent3">
    <w:name w:val="Body Text Indent 3"/>
    <w:basedOn w:val="Normal"/>
    <w:link w:val="BodyTextIndent3Char"/>
    <w:uiPriority w:val="99"/>
    <w:semiHidden/>
    <w:rsid w:val="0042231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22313"/>
    <w:rPr>
      <w:rFonts w:ascii="Arial" w:hAnsi="Arial"/>
      <w:color w:val="192D38" w:themeColor="text2"/>
      <w:sz w:val="16"/>
      <w:szCs w:val="16"/>
    </w:rPr>
  </w:style>
  <w:style w:type="character" w:styleId="BookTitle">
    <w:name w:val="Book Title"/>
    <w:basedOn w:val="DefaultParagraphFont"/>
    <w:uiPriority w:val="39"/>
    <w:semiHidden/>
    <w:qFormat/>
    <w:rsid w:val="00422313"/>
    <w:rPr>
      <w:b/>
      <w:bCs/>
      <w:i/>
      <w:iCs/>
      <w:spacing w:val="5"/>
    </w:rPr>
  </w:style>
  <w:style w:type="paragraph" w:styleId="Caption">
    <w:name w:val="caption"/>
    <w:basedOn w:val="Normal"/>
    <w:next w:val="Normal"/>
    <w:uiPriority w:val="38"/>
    <w:semiHidden/>
    <w:qFormat/>
    <w:rsid w:val="00422313"/>
    <w:pPr>
      <w:spacing w:after="200"/>
    </w:pPr>
    <w:rPr>
      <w:i/>
      <w:iCs/>
      <w:sz w:val="18"/>
      <w:szCs w:val="18"/>
    </w:rPr>
  </w:style>
  <w:style w:type="paragraph" w:styleId="Closing">
    <w:name w:val="Closing"/>
    <w:basedOn w:val="Normal"/>
    <w:link w:val="ClosingChar"/>
    <w:uiPriority w:val="99"/>
    <w:semiHidden/>
    <w:rsid w:val="00422313"/>
    <w:pPr>
      <w:ind w:left="4252"/>
    </w:pPr>
  </w:style>
  <w:style w:type="character" w:customStyle="1" w:styleId="ClosingChar">
    <w:name w:val="Closing Char"/>
    <w:basedOn w:val="DefaultParagraphFont"/>
    <w:link w:val="Closing"/>
    <w:uiPriority w:val="99"/>
    <w:semiHidden/>
    <w:rsid w:val="00422313"/>
    <w:rPr>
      <w:rFonts w:ascii="Arial" w:hAnsi="Arial"/>
      <w:color w:val="192D38" w:themeColor="text2"/>
      <w:sz w:val="20"/>
    </w:rPr>
  </w:style>
  <w:style w:type="character" w:styleId="CommentReference">
    <w:name w:val="annotation reference"/>
    <w:basedOn w:val="DefaultParagraphFont"/>
    <w:uiPriority w:val="99"/>
    <w:semiHidden/>
    <w:rsid w:val="00422313"/>
    <w:rPr>
      <w:sz w:val="16"/>
      <w:szCs w:val="16"/>
    </w:rPr>
  </w:style>
  <w:style w:type="paragraph" w:styleId="CommentText">
    <w:name w:val="annotation text"/>
    <w:basedOn w:val="Normal"/>
    <w:link w:val="CommentTextChar"/>
    <w:uiPriority w:val="99"/>
    <w:semiHidden/>
    <w:rsid w:val="00422313"/>
    <w:rPr>
      <w:szCs w:val="20"/>
    </w:rPr>
  </w:style>
  <w:style w:type="character" w:customStyle="1" w:styleId="CommentTextChar">
    <w:name w:val="Comment Text Char"/>
    <w:basedOn w:val="DefaultParagraphFont"/>
    <w:link w:val="CommentText"/>
    <w:uiPriority w:val="99"/>
    <w:semiHidden/>
    <w:rsid w:val="00422313"/>
    <w:rPr>
      <w:rFonts w:ascii="Arial" w:hAnsi="Arial"/>
      <w:color w:val="192D38" w:themeColor="text2"/>
      <w:sz w:val="20"/>
      <w:szCs w:val="20"/>
    </w:rPr>
  </w:style>
  <w:style w:type="paragraph" w:styleId="CommentSubject">
    <w:name w:val="annotation subject"/>
    <w:basedOn w:val="CommentText"/>
    <w:next w:val="CommentText"/>
    <w:link w:val="CommentSubjectChar"/>
    <w:uiPriority w:val="99"/>
    <w:semiHidden/>
    <w:rsid w:val="00422313"/>
    <w:rPr>
      <w:b/>
      <w:bCs/>
    </w:rPr>
  </w:style>
  <w:style w:type="character" w:customStyle="1" w:styleId="CommentSubjectChar">
    <w:name w:val="Comment Subject Char"/>
    <w:basedOn w:val="CommentTextChar"/>
    <w:link w:val="CommentSubject"/>
    <w:uiPriority w:val="99"/>
    <w:semiHidden/>
    <w:rsid w:val="00422313"/>
    <w:rPr>
      <w:rFonts w:ascii="Arial" w:hAnsi="Arial"/>
      <w:b/>
      <w:bCs/>
      <w:color w:val="192D38" w:themeColor="text2"/>
      <w:sz w:val="20"/>
      <w:szCs w:val="20"/>
    </w:rPr>
  </w:style>
  <w:style w:type="paragraph" w:styleId="Date">
    <w:name w:val="Date"/>
    <w:basedOn w:val="Normal"/>
    <w:next w:val="Normal"/>
    <w:link w:val="DateChar"/>
    <w:uiPriority w:val="99"/>
    <w:semiHidden/>
    <w:rsid w:val="00422313"/>
  </w:style>
  <w:style w:type="character" w:customStyle="1" w:styleId="DateChar">
    <w:name w:val="Date Char"/>
    <w:basedOn w:val="DefaultParagraphFont"/>
    <w:link w:val="Date"/>
    <w:uiPriority w:val="99"/>
    <w:semiHidden/>
    <w:rsid w:val="00422313"/>
    <w:rPr>
      <w:rFonts w:ascii="Arial" w:hAnsi="Arial"/>
      <w:color w:val="192D38" w:themeColor="text2"/>
      <w:sz w:val="20"/>
    </w:rPr>
  </w:style>
  <w:style w:type="paragraph" w:styleId="DocumentMap">
    <w:name w:val="Document Map"/>
    <w:basedOn w:val="Normal"/>
    <w:link w:val="DocumentMapChar"/>
    <w:uiPriority w:val="99"/>
    <w:semiHidden/>
    <w:rsid w:val="004223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22313"/>
    <w:rPr>
      <w:rFonts w:ascii="Segoe UI" w:hAnsi="Segoe UI" w:cs="Segoe UI"/>
      <w:color w:val="192D38" w:themeColor="text2"/>
      <w:sz w:val="16"/>
      <w:szCs w:val="16"/>
    </w:rPr>
  </w:style>
  <w:style w:type="paragraph" w:styleId="E-mailSignature">
    <w:name w:val="E-mail Signature"/>
    <w:basedOn w:val="Normal"/>
    <w:link w:val="E-mailSignatureChar"/>
    <w:uiPriority w:val="99"/>
    <w:semiHidden/>
    <w:rsid w:val="00422313"/>
  </w:style>
  <w:style w:type="character" w:customStyle="1" w:styleId="E-mailSignatureChar">
    <w:name w:val="E-mail Signature Char"/>
    <w:basedOn w:val="DefaultParagraphFont"/>
    <w:link w:val="E-mailSignature"/>
    <w:uiPriority w:val="99"/>
    <w:semiHidden/>
    <w:rsid w:val="00422313"/>
    <w:rPr>
      <w:rFonts w:ascii="Arial" w:hAnsi="Arial"/>
      <w:color w:val="192D38" w:themeColor="text2"/>
      <w:sz w:val="20"/>
    </w:rPr>
  </w:style>
  <w:style w:type="character" w:styleId="Emphasis">
    <w:name w:val="Emphasis"/>
    <w:basedOn w:val="DefaultParagraphFont"/>
    <w:uiPriority w:val="39"/>
    <w:semiHidden/>
    <w:qFormat/>
    <w:rsid w:val="00422313"/>
    <w:rPr>
      <w:i/>
      <w:iCs/>
    </w:rPr>
  </w:style>
  <w:style w:type="character" w:styleId="EndnoteReference">
    <w:name w:val="endnote reference"/>
    <w:basedOn w:val="DefaultParagraphFont"/>
    <w:uiPriority w:val="99"/>
    <w:semiHidden/>
    <w:rsid w:val="00422313"/>
    <w:rPr>
      <w:vertAlign w:val="superscript"/>
    </w:rPr>
  </w:style>
  <w:style w:type="paragraph" w:styleId="EndnoteText">
    <w:name w:val="endnote text"/>
    <w:basedOn w:val="Normal"/>
    <w:link w:val="EndnoteTextChar"/>
    <w:uiPriority w:val="99"/>
    <w:semiHidden/>
    <w:rsid w:val="00422313"/>
    <w:rPr>
      <w:szCs w:val="20"/>
    </w:rPr>
  </w:style>
  <w:style w:type="character" w:customStyle="1" w:styleId="EndnoteTextChar">
    <w:name w:val="Endnote Text Char"/>
    <w:basedOn w:val="DefaultParagraphFont"/>
    <w:link w:val="EndnoteText"/>
    <w:uiPriority w:val="99"/>
    <w:semiHidden/>
    <w:rsid w:val="00422313"/>
    <w:rPr>
      <w:rFonts w:ascii="Arial" w:hAnsi="Arial"/>
      <w:color w:val="192D38" w:themeColor="text2"/>
      <w:sz w:val="20"/>
      <w:szCs w:val="20"/>
    </w:rPr>
  </w:style>
  <w:style w:type="paragraph" w:styleId="EnvelopeAddress">
    <w:name w:val="envelope address"/>
    <w:basedOn w:val="Normal"/>
    <w:uiPriority w:val="99"/>
    <w:semiHidden/>
    <w:rsid w:val="004223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422313"/>
    <w:rPr>
      <w:rFonts w:asciiTheme="majorHAnsi" w:eastAsiaTheme="majorEastAsia" w:hAnsiTheme="majorHAnsi" w:cstheme="majorBidi"/>
      <w:szCs w:val="20"/>
    </w:rPr>
  </w:style>
  <w:style w:type="character" w:styleId="FollowedHyperlink">
    <w:name w:val="FollowedHyperlink"/>
    <w:basedOn w:val="DefaultParagraphFont"/>
    <w:uiPriority w:val="99"/>
    <w:semiHidden/>
    <w:rsid w:val="00422313"/>
    <w:rPr>
      <w:color w:val="8B84F6" w:themeColor="followedHyperlink"/>
      <w:u w:val="single"/>
    </w:rPr>
  </w:style>
  <w:style w:type="character" w:styleId="FootnoteReference">
    <w:name w:val="footnote reference"/>
    <w:basedOn w:val="DefaultParagraphFont"/>
    <w:uiPriority w:val="99"/>
    <w:semiHidden/>
    <w:rsid w:val="00422313"/>
    <w:rPr>
      <w:vertAlign w:val="superscript"/>
    </w:rPr>
  </w:style>
  <w:style w:type="paragraph" w:styleId="FootnoteText">
    <w:name w:val="footnote text"/>
    <w:basedOn w:val="Normal"/>
    <w:link w:val="FootnoteTextChar"/>
    <w:uiPriority w:val="99"/>
    <w:semiHidden/>
    <w:rsid w:val="00422313"/>
    <w:rPr>
      <w:szCs w:val="20"/>
    </w:rPr>
  </w:style>
  <w:style w:type="character" w:customStyle="1" w:styleId="FootnoteTextChar">
    <w:name w:val="Footnote Text Char"/>
    <w:basedOn w:val="DefaultParagraphFont"/>
    <w:link w:val="FootnoteText"/>
    <w:uiPriority w:val="99"/>
    <w:semiHidden/>
    <w:rsid w:val="00422313"/>
    <w:rPr>
      <w:rFonts w:ascii="Arial" w:hAnsi="Arial"/>
      <w:color w:val="192D38" w:themeColor="text2"/>
      <w:sz w:val="20"/>
      <w:szCs w:val="20"/>
    </w:rPr>
  </w:style>
  <w:style w:type="character" w:styleId="Hashtag">
    <w:name w:val="Hashtag"/>
    <w:basedOn w:val="DefaultParagraphFont"/>
    <w:uiPriority w:val="99"/>
    <w:semiHidden/>
    <w:unhideWhenUsed/>
    <w:rsid w:val="00422313"/>
    <w:rPr>
      <w:color w:val="2B579A"/>
      <w:shd w:val="clear" w:color="auto" w:fill="E1DFDD"/>
    </w:rPr>
  </w:style>
  <w:style w:type="character" w:styleId="HTMLAcronym">
    <w:name w:val="HTML Acronym"/>
    <w:basedOn w:val="DefaultParagraphFont"/>
    <w:uiPriority w:val="99"/>
    <w:semiHidden/>
    <w:rsid w:val="00422313"/>
  </w:style>
  <w:style w:type="paragraph" w:styleId="HTMLAddress">
    <w:name w:val="HTML Address"/>
    <w:basedOn w:val="Normal"/>
    <w:link w:val="HTMLAddressChar"/>
    <w:uiPriority w:val="99"/>
    <w:semiHidden/>
    <w:rsid w:val="00422313"/>
    <w:rPr>
      <w:i/>
      <w:iCs/>
    </w:rPr>
  </w:style>
  <w:style w:type="character" w:customStyle="1" w:styleId="HTMLAddressChar">
    <w:name w:val="HTML Address Char"/>
    <w:basedOn w:val="DefaultParagraphFont"/>
    <w:link w:val="HTMLAddress"/>
    <w:uiPriority w:val="99"/>
    <w:semiHidden/>
    <w:rsid w:val="00422313"/>
    <w:rPr>
      <w:rFonts w:ascii="Arial" w:hAnsi="Arial"/>
      <w:i/>
      <w:iCs/>
      <w:color w:val="192D38" w:themeColor="text2"/>
      <w:sz w:val="20"/>
    </w:rPr>
  </w:style>
  <w:style w:type="character" w:styleId="HTMLCite">
    <w:name w:val="HTML Cite"/>
    <w:basedOn w:val="DefaultParagraphFont"/>
    <w:uiPriority w:val="99"/>
    <w:semiHidden/>
    <w:rsid w:val="00422313"/>
    <w:rPr>
      <w:i/>
      <w:iCs/>
    </w:rPr>
  </w:style>
  <w:style w:type="character" w:styleId="HTMLCode">
    <w:name w:val="HTML Code"/>
    <w:basedOn w:val="DefaultParagraphFont"/>
    <w:uiPriority w:val="99"/>
    <w:semiHidden/>
    <w:rsid w:val="00422313"/>
    <w:rPr>
      <w:rFonts w:ascii="Consolas" w:hAnsi="Consolas"/>
      <w:sz w:val="20"/>
      <w:szCs w:val="20"/>
    </w:rPr>
  </w:style>
  <w:style w:type="character" w:styleId="HTMLDefinition">
    <w:name w:val="HTML Definition"/>
    <w:basedOn w:val="DefaultParagraphFont"/>
    <w:uiPriority w:val="99"/>
    <w:semiHidden/>
    <w:rsid w:val="00422313"/>
    <w:rPr>
      <w:i/>
      <w:iCs/>
    </w:rPr>
  </w:style>
  <w:style w:type="character" w:styleId="HTMLKeyboard">
    <w:name w:val="HTML Keyboard"/>
    <w:basedOn w:val="DefaultParagraphFont"/>
    <w:uiPriority w:val="99"/>
    <w:semiHidden/>
    <w:rsid w:val="00422313"/>
    <w:rPr>
      <w:rFonts w:ascii="Consolas" w:hAnsi="Consolas"/>
      <w:sz w:val="20"/>
      <w:szCs w:val="20"/>
    </w:rPr>
  </w:style>
  <w:style w:type="paragraph" w:styleId="HTMLPreformatted">
    <w:name w:val="HTML Preformatted"/>
    <w:basedOn w:val="Normal"/>
    <w:link w:val="HTMLPreformattedChar"/>
    <w:uiPriority w:val="99"/>
    <w:semiHidden/>
    <w:unhideWhenUsed/>
    <w:rsid w:val="00422313"/>
    <w:rPr>
      <w:rFonts w:ascii="Consolas" w:hAnsi="Consolas"/>
      <w:szCs w:val="20"/>
    </w:rPr>
  </w:style>
  <w:style w:type="character" w:customStyle="1" w:styleId="HTMLPreformattedChar">
    <w:name w:val="HTML Preformatted Char"/>
    <w:basedOn w:val="DefaultParagraphFont"/>
    <w:link w:val="HTMLPreformatted"/>
    <w:uiPriority w:val="99"/>
    <w:semiHidden/>
    <w:rsid w:val="00422313"/>
    <w:rPr>
      <w:rFonts w:ascii="Consolas" w:hAnsi="Consolas"/>
      <w:color w:val="192D38" w:themeColor="text2"/>
      <w:sz w:val="20"/>
      <w:szCs w:val="20"/>
    </w:rPr>
  </w:style>
  <w:style w:type="character" w:styleId="HTMLSample">
    <w:name w:val="HTML Sample"/>
    <w:basedOn w:val="DefaultParagraphFont"/>
    <w:uiPriority w:val="99"/>
    <w:semiHidden/>
    <w:rsid w:val="00422313"/>
    <w:rPr>
      <w:rFonts w:ascii="Consolas" w:hAnsi="Consolas"/>
      <w:sz w:val="24"/>
      <w:szCs w:val="24"/>
    </w:rPr>
  </w:style>
  <w:style w:type="character" w:styleId="HTMLTypewriter">
    <w:name w:val="HTML Typewriter"/>
    <w:basedOn w:val="DefaultParagraphFont"/>
    <w:uiPriority w:val="99"/>
    <w:semiHidden/>
    <w:rsid w:val="00422313"/>
    <w:rPr>
      <w:rFonts w:ascii="Consolas" w:hAnsi="Consolas"/>
      <w:sz w:val="20"/>
      <w:szCs w:val="20"/>
    </w:rPr>
  </w:style>
  <w:style w:type="character" w:styleId="HTMLVariable">
    <w:name w:val="HTML Variable"/>
    <w:basedOn w:val="DefaultParagraphFont"/>
    <w:uiPriority w:val="99"/>
    <w:semiHidden/>
    <w:unhideWhenUsed/>
    <w:rsid w:val="00422313"/>
    <w:rPr>
      <w:i/>
      <w:iCs/>
    </w:rPr>
  </w:style>
  <w:style w:type="paragraph" w:styleId="Index1">
    <w:name w:val="index 1"/>
    <w:basedOn w:val="Normal"/>
    <w:next w:val="Normal"/>
    <w:autoRedefine/>
    <w:uiPriority w:val="99"/>
    <w:semiHidden/>
    <w:rsid w:val="00422313"/>
    <w:pPr>
      <w:ind w:left="200" w:hanging="200"/>
    </w:pPr>
  </w:style>
  <w:style w:type="paragraph" w:styleId="Index2">
    <w:name w:val="index 2"/>
    <w:basedOn w:val="Normal"/>
    <w:next w:val="Normal"/>
    <w:autoRedefine/>
    <w:uiPriority w:val="99"/>
    <w:semiHidden/>
    <w:rsid w:val="00422313"/>
    <w:pPr>
      <w:ind w:left="400" w:hanging="200"/>
    </w:pPr>
  </w:style>
  <w:style w:type="paragraph" w:styleId="Index3">
    <w:name w:val="index 3"/>
    <w:basedOn w:val="Normal"/>
    <w:next w:val="Normal"/>
    <w:autoRedefine/>
    <w:uiPriority w:val="99"/>
    <w:semiHidden/>
    <w:rsid w:val="00422313"/>
    <w:pPr>
      <w:ind w:left="600" w:hanging="200"/>
    </w:pPr>
  </w:style>
  <w:style w:type="paragraph" w:styleId="Index4">
    <w:name w:val="index 4"/>
    <w:basedOn w:val="Normal"/>
    <w:next w:val="Normal"/>
    <w:autoRedefine/>
    <w:uiPriority w:val="99"/>
    <w:semiHidden/>
    <w:rsid w:val="00422313"/>
    <w:pPr>
      <w:ind w:left="800" w:hanging="200"/>
    </w:pPr>
  </w:style>
  <w:style w:type="paragraph" w:styleId="Index5">
    <w:name w:val="index 5"/>
    <w:basedOn w:val="Normal"/>
    <w:next w:val="Normal"/>
    <w:autoRedefine/>
    <w:uiPriority w:val="99"/>
    <w:semiHidden/>
    <w:rsid w:val="00422313"/>
    <w:pPr>
      <w:ind w:left="1000" w:hanging="200"/>
    </w:pPr>
  </w:style>
  <w:style w:type="paragraph" w:styleId="Index6">
    <w:name w:val="index 6"/>
    <w:basedOn w:val="Normal"/>
    <w:next w:val="Normal"/>
    <w:autoRedefine/>
    <w:uiPriority w:val="99"/>
    <w:semiHidden/>
    <w:rsid w:val="00422313"/>
    <w:pPr>
      <w:ind w:left="1200" w:hanging="200"/>
    </w:pPr>
  </w:style>
  <w:style w:type="paragraph" w:styleId="Index7">
    <w:name w:val="index 7"/>
    <w:basedOn w:val="Normal"/>
    <w:next w:val="Normal"/>
    <w:autoRedefine/>
    <w:uiPriority w:val="99"/>
    <w:semiHidden/>
    <w:rsid w:val="00422313"/>
    <w:pPr>
      <w:ind w:left="1400" w:hanging="200"/>
    </w:pPr>
  </w:style>
  <w:style w:type="paragraph" w:styleId="Index8">
    <w:name w:val="index 8"/>
    <w:basedOn w:val="Normal"/>
    <w:next w:val="Normal"/>
    <w:autoRedefine/>
    <w:uiPriority w:val="99"/>
    <w:semiHidden/>
    <w:rsid w:val="00422313"/>
    <w:pPr>
      <w:ind w:left="1600" w:hanging="200"/>
    </w:pPr>
  </w:style>
  <w:style w:type="paragraph" w:styleId="Index9">
    <w:name w:val="index 9"/>
    <w:basedOn w:val="Normal"/>
    <w:next w:val="Normal"/>
    <w:autoRedefine/>
    <w:uiPriority w:val="99"/>
    <w:semiHidden/>
    <w:rsid w:val="00422313"/>
    <w:pPr>
      <w:ind w:left="1800" w:hanging="200"/>
    </w:pPr>
  </w:style>
  <w:style w:type="paragraph" w:styleId="IndexHeading">
    <w:name w:val="index heading"/>
    <w:basedOn w:val="Normal"/>
    <w:next w:val="Index1"/>
    <w:uiPriority w:val="99"/>
    <w:semiHidden/>
    <w:rsid w:val="00422313"/>
    <w:rPr>
      <w:rFonts w:asciiTheme="majorHAnsi" w:eastAsiaTheme="majorEastAsia" w:hAnsiTheme="majorHAnsi" w:cstheme="majorBidi"/>
      <w:b/>
      <w:bCs/>
    </w:rPr>
  </w:style>
  <w:style w:type="character" w:styleId="IntenseEmphasis">
    <w:name w:val="Intense Emphasis"/>
    <w:basedOn w:val="DefaultParagraphFont"/>
    <w:uiPriority w:val="39"/>
    <w:semiHidden/>
    <w:qFormat/>
    <w:rsid w:val="00422313"/>
    <w:rPr>
      <w:i/>
      <w:iCs/>
      <w:color w:val="B9FF00" w:themeColor="accent1"/>
    </w:rPr>
  </w:style>
  <w:style w:type="paragraph" w:styleId="IntenseQuote">
    <w:name w:val="Intense Quote"/>
    <w:basedOn w:val="Normal"/>
    <w:next w:val="Normal"/>
    <w:link w:val="IntenseQuoteChar"/>
    <w:uiPriority w:val="39"/>
    <w:semiHidden/>
    <w:qFormat/>
    <w:rsid w:val="00422313"/>
    <w:pPr>
      <w:pBdr>
        <w:top w:val="single" w:sz="4" w:space="10" w:color="B9FF00" w:themeColor="accent1"/>
        <w:bottom w:val="single" w:sz="4" w:space="10" w:color="B9FF00" w:themeColor="accent1"/>
      </w:pBdr>
      <w:spacing w:before="360" w:after="360"/>
      <w:ind w:left="864" w:right="864"/>
      <w:jc w:val="center"/>
    </w:pPr>
    <w:rPr>
      <w:i/>
      <w:iCs/>
      <w:color w:val="B9FF00" w:themeColor="accent1"/>
    </w:rPr>
  </w:style>
  <w:style w:type="character" w:customStyle="1" w:styleId="IntenseQuoteChar">
    <w:name w:val="Intense Quote Char"/>
    <w:basedOn w:val="DefaultParagraphFont"/>
    <w:link w:val="IntenseQuote"/>
    <w:uiPriority w:val="39"/>
    <w:semiHidden/>
    <w:rsid w:val="00422313"/>
    <w:rPr>
      <w:rFonts w:ascii="Arial" w:hAnsi="Arial"/>
      <w:i/>
      <w:iCs/>
      <w:color w:val="B9FF00" w:themeColor="accent1"/>
      <w:sz w:val="20"/>
    </w:rPr>
  </w:style>
  <w:style w:type="character" w:styleId="IntenseReference">
    <w:name w:val="Intense Reference"/>
    <w:basedOn w:val="DefaultParagraphFont"/>
    <w:uiPriority w:val="39"/>
    <w:semiHidden/>
    <w:qFormat/>
    <w:rsid w:val="00422313"/>
    <w:rPr>
      <w:b/>
      <w:bCs/>
      <w:smallCaps/>
      <w:color w:val="B9FF00" w:themeColor="accent1"/>
      <w:spacing w:val="5"/>
    </w:rPr>
  </w:style>
  <w:style w:type="character" w:styleId="LineNumber">
    <w:name w:val="line number"/>
    <w:basedOn w:val="DefaultParagraphFont"/>
    <w:uiPriority w:val="99"/>
    <w:semiHidden/>
    <w:rsid w:val="00422313"/>
  </w:style>
  <w:style w:type="paragraph" w:styleId="List">
    <w:name w:val="List"/>
    <w:basedOn w:val="Normal"/>
    <w:uiPriority w:val="99"/>
    <w:semiHidden/>
    <w:rsid w:val="00422313"/>
    <w:pPr>
      <w:ind w:left="283" w:hanging="283"/>
      <w:contextualSpacing/>
    </w:pPr>
  </w:style>
  <w:style w:type="paragraph" w:styleId="List2">
    <w:name w:val="List 2"/>
    <w:basedOn w:val="Normal"/>
    <w:uiPriority w:val="99"/>
    <w:semiHidden/>
    <w:rsid w:val="00422313"/>
    <w:pPr>
      <w:ind w:left="566" w:hanging="283"/>
      <w:contextualSpacing/>
    </w:pPr>
  </w:style>
  <w:style w:type="paragraph" w:styleId="List3">
    <w:name w:val="List 3"/>
    <w:basedOn w:val="Normal"/>
    <w:uiPriority w:val="99"/>
    <w:semiHidden/>
    <w:rsid w:val="00422313"/>
    <w:pPr>
      <w:ind w:left="849" w:hanging="283"/>
      <w:contextualSpacing/>
    </w:pPr>
  </w:style>
  <w:style w:type="paragraph" w:styleId="List4">
    <w:name w:val="List 4"/>
    <w:basedOn w:val="Normal"/>
    <w:uiPriority w:val="99"/>
    <w:semiHidden/>
    <w:rsid w:val="00422313"/>
    <w:pPr>
      <w:ind w:left="1132" w:hanging="283"/>
      <w:contextualSpacing/>
    </w:pPr>
  </w:style>
  <w:style w:type="paragraph" w:styleId="List5">
    <w:name w:val="List 5"/>
    <w:basedOn w:val="Normal"/>
    <w:uiPriority w:val="99"/>
    <w:semiHidden/>
    <w:rsid w:val="00422313"/>
    <w:pPr>
      <w:ind w:left="1415" w:hanging="283"/>
      <w:contextualSpacing/>
    </w:pPr>
  </w:style>
  <w:style w:type="paragraph" w:styleId="ListBullet4">
    <w:name w:val="List Bullet 4"/>
    <w:basedOn w:val="Normal"/>
    <w:uiPriority w:val="99"/>
    <w:semiHidden/>
    <w:rsid w:val="00422313"/>
    <w:pPr>
      <w:numPr>
        <w:numId w:val="4"/>
      </w:numPr>
      <w:contextualSpacing/>
    </w:pPr>
  </w:style>
  <w:style w:type="paragraph" w:styleId="ListBullet5">
    <w:name w:val="List Bullet 5"/>
    <w:basedOn w:val="Normal"/>
    <w:uiPriority w:val="99"/>
    <w:semiHidden/>
    <w:rsid w:val="00422313"/>
    <w:pPr>
      <w:numPr>
        <w:numId w:val="5"/>
      </w:numPr>
      <w:contextualSpacing/>
    </w:pPr>
  </w:style>
  <w:style w:type="paragraph" w:styleId="ListContinue">
    <w:name w:val="List Continue"/>
    <w:basedOn w:val="Normal"/>
    <w:uiPriority w:val="99"/>
    <w:semiHidden/>
    <w:rsid w:val="00422313"/>
    <w:pPr>
      <w:spacing w:after="120"/>
      <w:ind w:left="283"/>
      <w:contextualSpacing/>
    </w:pPr>
  </w:style>
  <w:style w:type="paragraph" w:styleId="ListContinue2">
    <w:name w:val="List Continue 2"/>
    <w:basedOn w:val="Normal"/>
    <w:uiPriority w:val="99"/>
    <w:semiHidden/>
    <w:rsid w:val="00422313"/>
    <w:pPr>
      <w:spacing w:after="120"/>
      <w:ind w:left="566"/>
      <w:contextualSpacing/>
    </w:pPr>
  </w:style>
  <w:style w:type="paragraph" w:styleId="ListContinue3">
    <w:name w:val="List Continue 3"/>
    <w:basedOn w:val="Normal"/>
    <w:uiPriority w:val="99"/>
    <w:semiHidden/>
    <w:rsid w:val="00422313"/>
    <w:pPr>
      <w:spacing w:after="120"/>
      <w:ind w:left="849"/>
      <w:contextualSpacing/>
    </w:pPr>
  </w:style>
  <w:style w:type="paragraph" w:styleId="ListContinue4">
    <w:name w:val="List Continue 4"/>
    <w:basedOn w:val="Normal"/>
    <w:uiPriority w:val="99"/>
    <w:semiHidden/>
    <w:rsid w:val="00422313"/>
    <w:pPr>
      <w:spacing w:after="120"/>
      <w:ind w:left="1132"/>
      <w:contextualSpacing/>
    </w:pPr>
  </w:style>
  <w:style w:type="paragraph" w:styleId="ListContinue5">
    <w:name w:val="List Continue 5"/>
    <w:basedOn w:val="Normal"/>
    <w:uiPriority w:val="99"/>
    <w:semiHidden/>
    <w:rsid w:val="00422313"/>
    <w:pPr>
      <w:spacing w:after="120"/>
      <w:ind w:left="1415"/>
      <w:contextualSpacing/>
    </w:pPr>
  </w:style>
  <w:style w:type="paragraph" w:styleId="ListNumber4">
    <w:name w:val="List Number 4"/>
    <w:basedOn w:val="Normal"/>
    <w:uiPriority w:val="99"/>
    <w:semiHidden/>
    <w:rsid w:val="00422313"/>
    <w:pPr>
      <w:numPr>
        <w:numId w:val="6"/>
      </w:numPr>
      <w:contextualSpacing/>
    </w:pPr>
  </w:style>
  <w:style w:type="paragraph" w:styleId="ListNumber5">
    <w:name w:val="List Number 5"/>
    <w:basedOn w:val="Normal"/>
    <w:uiPriority w:val="99"/>
    <w:semiHidden/>
    <w:rsid w:val="00422313"/>
    <w:pPr>
      <w:numPr>
        <w:numId w:val="7"/>
      </w:numPr>
      <w:contextualSpacing/>
    </w:pPr>
  </w:style>
  <w:style w:type="paragraph" w:styleId="ListParagraph">
    <w:name w:val="List Paragraph"/>
    <w:basedOn w:val="Normal"/>
    <w:uiPriority w:val="39"/>
    <w:semiHidden/>
    <w:qFormat/>
    <w:rsid w:val="00422313"/>
    <w:pPr>
      <w:ind w:left="720"/>
      <w:contextualSpacing/>
    </w:pPr>
  </w:style>
  <w:style w:type="paragraph" w:styleId="MacroText">
    <w:name w:val="macro"/>
    <w:link w:val="MacroTextChar"/>
    <w:uiPriority w:val="99"/>
    <w:semiHidden/>
    <w:rsid w:val="0042231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92D38" w:themeColor="text2"/>
      <w:sz w:val="20"/>
      <w:szCs w:val="20"/>
    </w:rPr>
  </w:style>
  <w:style w:type="character" w:customStyle="1" w:styleId="MacroTextChar">
    <w:name w:val="Macro Text Char"/>
    <w:basedOn w:val="DefaultParagraphFont"/>
    <w:link w:val="MacroText"/>
    <w:uiPriority w:val="99"/>
    <w:semiHidden/>
    <w:rsid w:val="00422313"/>
    <w:rPr>
      <w:rFonts w:ascii="Consolas" w:hAnsi="Consolas"/>
      <w:color w:val="192D38" w:themeColor="text2"/>
      <w:sz w:val="20"/>
      <w:szCs w:val="20"/>
    </w:rPr>
  </w:style>
  <w:style w:type="character" w:styleId="Mention">
    <w:name w:val="Mention"/>
    <w:basedOn w:val="DefaultParagraphFont"/>
    <w:uiPriority w:val="99"/>
    <w:semiHidden/>
    <w:unhideWhenUsed/>
    <w:rsid w:val="00422313"/>
    <w:rPr>
      <w:color w:val="2B579A"/>
      <w:shd w:val="clear" w:color="auto" w:fill="E1DFDD"/>
    </w:rPr>
  </w:style>
  <w:style w:type="paragraph" w:styleId="MessageHeader">
    <w:name w:val="Message Header"/>
    <w:basedOn w:val="Normal"/>
    <w:link w:val="MessageHeaderChar"/>
    <w:uiPriority w:val="99"/>
    <w:semiHidden/>
    <w:rsid w:val="0042231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22313"/>
    <w:rPr>
      <w:rFonts w:asciiTheme="majorHAnsi" w:eastAsiaTheme="majorEastAsia" w:hAnsiTheme="majorHAnsi" w:cstheme="majorBidi"/>
      <w:color w:val="192D38" w:themeColor="text2"/>
      <w:sz w:val="24"/>
      <w:szCs w:val="24"/>
      <w:shd w:val="pct20" w:color="auto" w:fill="auto"/>
    </w:rPr>
  </w:style>
  <w:style w:type="paragraph" w:styleId="NormalWeb">
    <w:name w:val="Normal (Web)"/>
    <w:basedOn w:val="Normal"/>
    <w:uiPriority w:val="99"/>
    <w:semiHidden/>
    <w:rsid w:val="00422313"/>
    <w:rPr>
      <w:rFonts w:ascii="Times New Roman" w:hAnsi="Times New Roman" w:cs="Times New Roman"/>
      <w:sz w:val="24"/>
      <w:szCs w:val="24"/>
    </w:rPr>
  </w:style>
  <w:style w:type="paragraph" w:styleId="NormalIndent">
    <w:name w:val="Normal Indent"/>
    <w:basedOn w:val="Normal"/>
    <w:uiPriority w:val="99"/>
    <w:semiHidden/>
    <w:rsid w:val="00422313"/>
    <w:pPr>
      <w:ind w:left="720"/>
    </w:pPr>
  </w:style>
  <w:style w:type="paragraph" w:styleId="NoteHeading">
    <w:name w:val="Note Heading"/>
    <w:basedOn w:val="Normal"/>
    <w:next w:val="Normal"/>
    <w:link w:val="NoteHeadingChar"/>
    <w:uiPriority w:val="99"/>
    <w:semiHidden/>
    <w:rsid w:val="00422313"/>
  </w:style>
  <w:style w:type="character" w:customStyle="1" w:styleId="NoteHeadingChar">
    <w:name w:val="Note Heading Char"/>
    <w:basedOn w:val="DefaultParagraphFont"/>
    <w:link w:val="NoteHeading"/>
    <w:uiPriority w:val="99"/>
    <w:semiHidden/>
    <w:rsid w:val="00422313"/>
    <w:rPr>
      <w:color w:val="192D38" w:themeColor="text2"/>
      <w:sz w:val="20"/>
    </w:rPr>
  </w:style>
  <w:style w:type="character" w:styleId="PageNumber">
    <w:name w:val="page number"/>
    <w:basedOn w:val="DefaultParagraphFont"/>
    <w:uiPriority w:val="99"/>
    <w:semiHidden/>
    <w:rsid w:val="00422313"/>
  </w:style>
  <w:style w:type="paragraph" w:styleId="PlainText">
    <w:name w:val="Plain Text"/>
    <w:basedOn w:val="Normal"/>
    <w:link w:val="PlainTextChar"/>
    <w:uiPriority w:val="99"/>
    <w:semiHidden/>
    <w:rsid w:val="00422313"/>
    <w:rPr>
      <w:rFonts w:ascii="Consolas" w:hAnsi="Consolas"/>
      <w:sz w:val="21"/>
      <w:szCs w:val="21"/>
    </w:rPr>
  </w:style>
  <w:style w:type="character" w:customStyle="1" w:styleId="PlainTextChar">
    <w:name w:val="Plain Text Char"/>
    <w:basedOn w:val="DefaultParagraphFont"/>
    <w:link w:val="PlainText"/>
    <w:uiPriority w:val="99"/>
    <w:semiHidden/>
    <w:rsid w:val="00422313"/>
    <w:rPr>
      <w:rFonts w:ascii="Consolas" w:hAnsi="Consolas"/>
      <w:color w:val="192D38" w:themeColor="text2"/>
      <w:sz w:val="21"/>
      <w:szCs w:val="21"/>
    </w:rPr>
  </w:style>
  <w:style w:type="paragraph" w:styleId="Salutation">
    <w:name w:val="Salutation"/>
    <w:basedOn w:val="Normal"/>
    <w:next w:val="Normal"/>
    <w:link w:val="SalutationChar"/>
    <w:uiPriority w:val="99"/>
    <w:semiHidden/>
    <w:rsid w:val="00422313"/>
  </w:style>
  <w:style w:type="character" w:customStyle="1" w:styleId="SalutationChar">
    <w:name w:val="Salutation Char"/>
    <w:basedOn w:val="DefaultParagraphFont"/>
    <w:link w:val="Salutation"/>
    <w:uiPriority w:val="99"/>
    <w:semiHidden/>
    <w:rsid w:val="00422313"/>
    <w:rPr>
      <w:color w:val="192D38" w:themeColor="text2"/>
      <w:sz w:val="20"/>
    </w:rPr>
  </w:style>
  <w:style w:type="paragraph" w:styleId="Signature">
    <w:name w:val="Signature"/>
    <w:basedOn w:val="Normal"/>
    <w:link w:val="SignatureChar"/>
    <w:uiPriority w:val="99"/>
    <w:semiHidden/>
    <w:rsid w:val="00422313"/>
    <w:pPr>
      <w:ind w:left="4252"/>
    </w:pPr>
  </w:style>
  <w:style w:type="character" w:customStyle="1" w:styleId="SignatureChar">
    <w:name w:val="Signature Char"/>
    <w:basedOn w:val="DefaultParagraphFont"/>
    <w:link w:val="Signature"/>
    <w:uiPriority w:val="99"/>
    <w:semiHidden/>
    <w:rsid w:val="00422313"/>
    <w:rPr>
      <w:color w:val="192D38" w:themeColor="text2"/>
      <w:sz w:val="20"/>
    </w:rPr>
  </w:style>
  <w:style w:type="character" w:styleId="SmartHyperlink">
    <w:name w:val="Smart Hyperlink"/>
    <w:basedOn w:val="DefaultParagraphFont"/>
    <w:uiPriority w:val="99"/>
    <w:semiHidden/>
    <w:unhideWhenUsed/>
    <w:rsid w:val="00422313"/>
    <w:rPr>
      <w:u w:val="dotted"/>
    </w:rPr>
  </w:style>
  <w:style w:type="character" w:styleId="SmartLink">
    <w:name w:val="Smart Link"/>
    <w:basedOn w:val="DefaultParagraphFont"/>
    <w:uiPriority w:val="99"/>
    <w:semiHidden/>
    <w:unhideWhenUsed/>
    <w:rsid w:val="00422313"/>
    <w:rPr>
      <w:color w:val="0000FF"/>
      <w:u w:val="single"/>
      <w:shd w:val="clear" w:color="auto" w:fill="F3F2F1"/>
    </w:rPr>
  </w:style>
  <w:style w:type="character" w:styleId="Strong">
    <w:name w:val="Strong"/>
    <w:basedOn w:val="DefaultParagraphFont"/>
    <w:uiPriority w:val="39"/>
    <w:semiHidden/>
    <w:qFormat/>
    <w:rsid w:val="00422313"/>
    <w:rPr>
      <w:b/>
      <w:bCs/>
    </w:rPr>
  </w:style>
  <w:style w:type="paragraph" w:styleId="Subtitle">
    <w:name w:val="Subtitle"/>
    <w:basedOn w:val="Normal"/>
    <w:next w:val="Normal"/>
    <w:link w:val="SubtitleChar"/>
    <w:uiPriority w:val="38"/>
    <w:semiHidden/>
    <w:qFormat/>
    <w:rsid w:val="00422313"/>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38"/>
    <w:semiHidden/>
    <w:rsid w:val="00422313"/>
    <w:rPr>
      <w:rFonts w:eastAsiaTheme="minorEastAsia"/>
      <w:color w:val="5A5A5A" w:themeColor="text1" w:themeTint="A5"/>
      <w:spacing w:val="15"/>
    </w:rPr>
  </w:style>
  <w:style w:type="character" w:styleId="SubtleEmphasis">
    <w:name w:val="Subtle Emphasis"/>
    <w:basedOn w:val="DefaultParagraphFont"/>
    <w:uiPriority w:val="39"/>
    <w:semiHidden/>
    <w:qFormat/>
    <w:rsid w:val="00422313"/>
    <w:rPr>
      <w:i/>
      <w:iCs/>
      <w:color w:val="404040" w:themeColor="text1" w:themeTint="BF"/>
    </w:rPr>
  </w:style>
  <w:style w:type="character" w:styleId="SubtleReference">
    <w:name w:val="Subtle Reference"/>
    <w:basedOn w:val="DefaultParagraphFont"/>
    <w:uiPriority w:val="39"/>
    <w:semiHidden/>
    <w:qFormat/>
    <w:rsid w:val="00422313"/>
    <w:rPr>
      <w:smallCaps/>
      <w:color w:val="5A5A5A" w:themeColor="text1" w:themeTint="A5"/>
    </w:rPr>
  </w:style>
  <w:style w:type="paragraph" w:styleId="TableofAuthorities">
    <w:name w:val="table of authorities"/>
    <w:basedOn w:val="Normal"/>
    <w:next w:val="Normal"/>
    <w:uiPriority w:val="99"/>
    <w:semiHidden/>
    <w:rsid w:val="00422313"/>
    <w:pPr>
      <w:ind w:left="200" w:hanging="200"/>
    </w:pPr>
  </w:style>
  <w:style w:type="paragraph" w:styleId="TableofFigures">
    <w:name w:val="table of figures"/>
    <w:basedOn w:val="Normal"/>
    <w:next w:val="Normal"/>
    <w:uiPriority w:val="99"/>
    <w:semiHidden/>
    <w:rsid w:val="00422313"/>
  </w:style>
  <w:style w:type="paragraph" w:styleId="Title">
    <w:name w:val="Title"/>
    <w:basedOn w:val="Normal"/>
    <w:next w:val="Normal"/>
    <w:link w:val="TitleChar"/>
    <w:uiPriority w:val="38"/>
    <w:semiHidden/>
    <w:qFormat/>
    <w:rsid w:val="00422313"/>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38"/>
    <w:semiHidden/>
    <w:rsid w:val="004223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rsid w:val="0042231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422313"/>
    <w:pPr>
      <w:spacing w:after="100"/>
    </w:pPr>
  </w:style>
  <w:style w:type="paragraph" w:styleId="TOC2">
    <w:name w:val="toc 2"/>
    <w:basedOn w:val="Normal"/>
    <w:next w:val="Normal"/>
    <w:autoRedefine/>
    <w:uiPriority w:val="39"/>
    <w:semiHidden/>
    <w:rsid w:val="00422313"/>
    <w:pPr>
      <w:spacing w:after="100"/>
      <w:ind w:left="200"/>
    </w:pPr>
  </w:style>
  <w:style w:type="paragraph" w:styleId="TOC3">
    <w:name w:val="toc 3"/>
    <w:basedOn w:val="Normal"/>
    <w:next w:val="Normal"/>
    <w:autoRedefine/>
    <w:uiPriority w:val="39"/>
    <w:semiHidden/>
    <w:rsid w:val="00422313"/>
    <w:pPr>
      <w:spacing w:after="100"/>
      <w:ind w:left="400"/>
    </w:pPr>
  </w:style>
  <w:style w:type="paragraph" w:styleId="TOC4">
    <w:name w:val="toc 4"/>
    <w:basedOn w:val="Normal"/>
    <w:next w:val="Normal"/>
    <w:autoRedefine/>
    <w:uiPriority w:val="39"/>
    <w:semiHidden/>
    <w:rsid w:val="00422313"/>
    <w:pPr>
      <w:spacing w:after="100"/>
      <w:ind w:left="600"/>
    </w:pPr>
  </w:style>
  <w:style w:type="paragraph" w:styleId="TOC5">
    <w:name w:val="toc 5"/>
    <w:basedOn w:val="Normal"/>
    <w:next w:val="Normal"/>
    <w:autoRedefine/>
    <w:uiPriority w:val="39"/>
    <w:semiHidden/>
    <w:rsid w:val="00422313"/>
    <w:pPr>
      <w:spacing w:after="100"/>
      <w:ind w:left="800"/>
    </w:pPr>
  </w:style>
  <w:style w:type="paragraph" w:styleId="TOC6">
    <w:name w:val="toc 6"/>
    <w:basedOn w:val="Normal"/>
    <w:next w:val="Normal"/>
    <w:autoRedefine/>
    <w:uiPriority w:val="39"/>
    <w:semiHidden/>
    <w:rsid w:val="00422313"/>
    <w:pPr>
      <w:spacing w:after="100"/>
      <w:ind w:left="1000"/>
    </w:pPr>
  </w:style>
  <w:style w:type="paragraph" w:styleId="TOC7">
    <w:name w:val="toc 7"/>
    <w:basedOn w:val="Normal"/>
    <w:next w:val="Normal"/>
    <w:autoRedefine/>
    <w:uiPriority w:val="39"/>
    <w:semiHidden/>
    <w:rsid w:val="00422313"/>
    <w:pPr>
      <w:spacing w:after="100"/>
      <w:ind w:left="1200"/>
    </w:pPr>
  </w:style>
  <w:style w:type="paragraph" w:styleId="TOC8">
    <w:name w:val="toc 8"/>
    <w:basedOn w:val="Normal"/>
    <w:next w:val="Normal"/>
    <w:autoRedefine/>
    <w:uiPriority w:val="39"/>
    <w:semiHidden/>
    <w:rsid w:val="00422313"/>
    <w:pPr>
      <w:spacing w:after="100"/>
      <w:ind w:left="1400"/>
    </w:pPr>
  </w:style>
  <w:style w:type="paragraph" w:styleId="TOC9">
    <w:name w:val="toc 9"/>
    <w:basedOn w:val="Normal"/>
    <w:next w:val="Normal"/>
    <w:autoRedefine/>
    <w:uiPriority w:val="39"/>
    <w:semiHidden/>
    <w:rsid w:val="00422313"/>
    <w:pPr>
      <w:spacing w:after="100"/>
      <w:ind w:left="1600"/>
    </w:pPr>
  </w:style>
  <w:style w:type="paragraph" w:styleId="TOCHeading">
    <w:name w:val="TOC Heading"/>
    <w:basedOn w:val="Heading1"/>
    <w:next w:val="Normal"/>
    <w:uiPriority w:val="39"/>
    <w:semiHidden/>
    <w:unhideWhenUsed/>
    <w:qFormat/>
    <w:rsid w:val="00422313"/>
    <w:pPr>
      <w:numPr>
        <w:numId w:val="0"/>
      </w:numPr>
      <w:spacing w:before="240" w:after="0"/>
      <w:outlineLvl w:val="9"/>
    </w:pPr>
    <w:rPr>
      <w:rFonts w:asciiTheme="majorHAnsi" w:eastAsiaTheme="majorEastAsia" w:hAnsiTheme="majorHAnsi" w:cstheme="majorBidi"/>
      <w:bCs w:val="0"/>
      <w:color w:val="8ABF00" w:themeColor="accent1" w:themeShade="BF"/>
      <w:sz w:val="32"/>
      <w:szCs w:val="32"/>
    </w:rPr>
  </w:style>
  <w:style w:type="character" w:styleId="UnresolvedMention">
    <w:name w:val="Unresolved Mention"/>
    <w:basedOn w:val="DefaultParagraphFont"/>
    <w:uiPriority w:val="99"/>
    <w:semiHidden/>
    <w:unhideWhenUsed/>
    <w:rsid w:val="00422313"/>
    <w:rPr>
      <w:color w:val="605E5C"/>
      <w:shd w:val="clear" w:color="auto" w:fill="E1DFDD"/>
    </w:rPr>
  </w:style>
  <w:style w:type="paragraph" w:customStyle="1" w:styleId="MarginSubheading">
    <w:name w:val="Margin Subheading"/>
    <w:aliases w:val="Mrg Subh"/>
    <w:basedOn w:val="BodyText"/>
    <w:uiPriority w:val="17"/>
    <w:semiHidden/>
    <w:rsid w:val="00E806A9"/>
    <w:rPr>
      <w:b/>
      <w:color w:val="3F32F1" w:themeColor="background2"/>
    </w:rPr>
  </w:style>
  <w:style w:type="paragraph" w:customStyle="1" w:styleId="DocType">
    <w:name w:val="DocType"/>
    <w:basedOn w:val="Normal"/>
    <w:uiPriority w:val="29"/>
    <w:semiHidden/>
    <w:rsid w:val="00E806A9"/>
    <w:rPr>
      <w:rFonts w:asciiTheme="majorHAnsi" w:eastAsia="Times New Roman" w:hAnsiTheme="majorHAnsi" w:cs="Times New Roman"/>
      <w:bCs/>
      <w:caps/>
      <w:color w:val="3F32F1" w:themeColor="light2"/>
      <w:sz w:val="72"/>
      <w:szCs w:val="28"/>
    </w:rPr>
  </w:style>
  <w:style w:type="paragraph" w:customStyle="1" w:styleId="DocTypeRepeatStandardSection">
    <w:name w:val="DocTypeRepeat Standard Section"/>
    <w:basedOn w:val="DocType"/>
    <w:uiPriority w:val="29"/>
    <w:semiHidden/>
    <w:rsid w:val="00E806A9"/>
    <w:pPr>
      <w:spacing w:before="120"/>
    </w:pPr>
    <w:rPr>
      <w:sz w:val="36"/>
    </w:rPr>
  </w:style>
  <w:style w:type="paragraph" w:customStyle="1" w:styleId="DocTypeRepeatMarginSection">
    <w:name w:val="DocTypeRepeat Margin Section"/>
    <w:basedOn w:val="DocTypeRepeatStandardSection"/>
    <w:uiPriority w:val="29"/>
    <w:semiHidden/>
    <w:rsid w:val="00E806A9"/>
    <w:pPr>
      <w:ind w:left="-2693"/>
    </w:pPr>
  </w:style>
  <w:style w:type="paragraph" w:customStyle="1" w:styleId="HeaderWhite">
    <w:name w:val="Header White"/>
    <w:basedOn w:val="Header"/>
    <w:uiPriority w:val="33"/>
    <w:rsid w:val="007912AB"/>
    <w:rPr>
      <w:noProof/>
      <w:color w:val="FFFFFF" w:themeColor="background1"/>
    </w:rPr>
  </w:style>
  <w:style w:type="paragraph" w:customStyle="1" w:styleId="FooterWhite">
    <w:name w:val="Footer White"/>
    <w:basedOn w:val="Footer"/>
    <w:uiPriority w:val="36"/>
    <w:rsid w:val="007912AB"/>
    <w:rPr>
      <w:color w:val="FFFFFF" w:themeColor="background1"/>
    </w:rPr>
  </w:style>
  <w:style w:type="paragraph" w:customStyle="1" w:styleId="FooterOffset">
    <w:name w:val="Footer Offset"/>
    <w:basedOn w:val="Footer"/>
    <w:uiPriority w:val="36"/>
    <w:rsid w:val="00AF6DA0"/>
    <w:pPr>
      <w:ind w:left="2693"/>
    </w:pPr>
    <w:rPr>
      <w:noProof/>
      <w:szCs w:val="16"/>
    </w:rPr>
  </w:style>
  <w:style w:type="paragraph" w:customStyle="1" w:styleId="FooterRight">
    <w:name w:val="Footer Right"/>
    <w:basedOn w:val="Footer"/>
    <w:uiPriority w:val="36"/>
    <w:rsid w:val="00AF6DA0"/>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916743">
      <w:bodyDiv w:val="1"/>
      <w:marLeft w:val="0"/>
      <w:marRight w:val="0"/>
      <w:marTop w:val="0"/>
      <w:marBottom w:val="0"/>
      <w:divBdr>
        <w:top w:val="none" w:sz="0" w:space="0" w:color="auto"/>
        <w:left w:val="none" w:sz="0" w:space="0" w:color="auto"/>
        <w:bottom w:val="none" w:sz="0" w:space="0" w:color="auto"/>
        <w:right w:val="none" w:sz="0" w:space="0" w:color="auto"/>
      </w:divBdr>
    </w:div>
    <w:div w:id="205993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tkinsRealis\Templates\Blank%20Document%20(Portrait%20or%20Landscape).dotm" TargetMode="External"/></Relationships>
</file>

<file path=word/theme/theme1.xml><?xml version="1.0" encoding="utf-8"?>
<a:theme xmlns:a="http://schemas.openxmlformats.org/drawingml/2006/main" name="Office Theme">
  <a:themeElements>
    <a:clrScheme name="AtkinsRealis">
      <a:dk1>
        <a:srgbClr val="000000"/>
      </a:dk1>
      <a:lt1>
        <a:sysClr val="window" lastClr="FFFFFF"/>
      </a:lt1>
      <a:dk2>
        <a:srgbClr val="192D38"/>
      </a:dk2>
      <a:lt2>
        <a:srgbClr val="3F32F1"/>
      </a:lt2>
      <a:accent1>
        <a:srgbClr val="B9FF00"/>
      </a:accent1>
      <a:accent2>
        <a:srgbClr val="BEDAE5"/>
      </a:accent2>
      <a:accent3>
        <a:srgbClr val="C300FF"/>
      </a:accent3>
      <a:accent4>
        <a:srgbClr val="192D38"/>
      </a:accent4>
      <a:accent5>
        <a:srgbClr val="05E560"/>
      </a:accent5>
      <a:accent6>
        <a:srgbClr val="3F32F1"/>
      </a:accent6>
      <a:hlink>
        <a:srgbClr val="3F32F1"/>
      </a:hlink>
      <a:folHlink>
        <a:srgbClr val="8B84F6"/>
      </a:folHlink>
    </a:clrScheme>
    <a:fontScheme name="AtkinsRealis Gener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2107b7-0ad1-43d3-8236-e64225245b4e" xsi:nil="true"/>
    <lcf76f155ced4ddcb4097134ff3c332f xmlns="4e61a4d8-49df-4393-94cb-5174f99cd9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358B872A7F1418C337D82E7BDD38F" ma:contentTypeVersion="12" ma:contentTypeDescription="Create a new document." ma:contentTypeScope="" ma:versionID="c2c3c8b237675313703df0d3d677dc42">
  <xsd:schema xmlns:xsd="http://www.w3.org/2001/XMLSchema" xmlns:xs="http://www.w3.org/2001/XMLSchema" xmlns:p="http://schemas.microsoft.com/office/2006/metadata/properties" xmlns:ns2="4e61a4d8-49df-4393-94cb-5174f99cd909" xmlns:ns3="632107b7-0ad1-43d3-8236-e64225245b4e" targetNamespace="http://schemas.microsoft.com/office/2006/metadata/properties" ma:root="true" ma:fieldsID="b340df0952e0ecb33157e6e8bf0d3be5" ns2:_="" ns3:_="">
    <xsd:import namespace="4e61a4d8-49df-4393-94cb-5174f99cd909"/>
    <xsd:import namespace="632107b7-0ad1-43d3-8236-e64225245b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1a4d8-49df-4393-94cb-5174f99cd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636e4-27fd-40f6-b66a-8c08e824a21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2107b7-0ad1-43d3-8236-e64225245b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03779f-7c50-4e57-ab00-a1fcd8b4ba83}" ma:internalName="TaxCatchAll" ma:showField="CatchAllData" ma:web="632107b7-0ad1-43d3-8236-e64225245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16FDB-46D1-46CE-AB1D-2AB7A2149CBA}">
  <ds:schemaRefs>
    <ds:schemaRef ds:uri="http://purl.org/dc/terms/"/>
    <ds:schemaRef ds:uri="http://schemas.microsoft.com/office/2006/documentManagement/types"/>
    <ds:schemaRef ds:uri="4e61a4d8-49df-4393-94cb-5174f99cd909"/>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632107b7-0ad1-43d3-8236-e64225245b4e"/>
    <ds:schemaRef ds:uri="http://www.w3.org/XML/1998/namespace"/>
    <ds:schemaRef ds:uri="http://purl.org/dc/dcmitype/"/>
  </ds:schemaRefs>
</ds:datastoreItem>
</file>

<file path=customXml/itemProps2.xml><?xml version="1.0" encoding="utf-8"?>
<ds:datastoreItem xmlns:ds="http://schemas.openxmlformats.org/officeDocument/2006/customXml" ds:itemID="{D4337E0E-92DD-40D2-B5D4-136FA1587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1a4d8-49df-4393-94cb-5174f99cd909"/>
    <ds:schemaRef ds:uri="632107b7-0ad1-43d3-8236-e6422524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91F22-E5BA-4366-B42F-7701DAD63632}">
  <ds:schemaRefs>
    <ds:schemaRef ds:uri="http://schemas.openxmlformats.org/officeDocument/2006/bibliography"/>
  </ds:schemaRefs>
</ds:datastoreItem>
</file>

<file path=customXml/itemProps4.xml><?xml version="1.0" encoding="utf-8"?>
<ds:datastoreItem xmlns:ds="http://schemas.openxmlformats.org/officeDocument/2006/customXml" ds:itemID="{2D8F5704-89E2-4FEB-A316-E1AECC68F46F}">
  <ds:schemaRefs>
    <ds:schemaRef ds:uri="http://schemas.microsoft.com/sharepoint/v3/contenttype/forms"/>
  </ds:schemaRefs>
</ds:datastoreItem>
</file>

<file path=docMetadata/LabelInfo.xml><?xml version="1.0" encoding="utf-8"?>
<clbl:labelList xmlns:clbl="http://schemas.microsoft.com/office/2020/mipLabelMetadata">
  <clbl:label id="{87d70b0f-5efc-4991-a065-e205bc3db308}" enabled="0" method="" siteId="{87d70b0f-5efc-4991-a065-e205bc3db308}" removed="1"/>
</clbl:labelList>
</file>

<file path=docProps/app.xml><?xml version="1.0" encoding="utf-8"?>
<Properties xmlns="http://schemas.openxmlformats.org/officeDocument/2006/extended-properties" xmlns:vt="http://schemas.openxmlformats.org/officeDocument/2006/docPropsVTypes">
  <Template>Blank Document (Portrait or Landscape)</Template>
  <TotalTime>0</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Samuel T</dc:creator>
  <cp:keywords/>
  <dc:description/>
  <cp:lastModifiedBy>McCormick, Deborah</cp:lastModifiedBy>
  <cp:revision>2</cp:revision>
  <cp:lastPrinted>2024-10-17T09:46:00Z</cp:lastPrinted>
  <dcterms:created xsi:type="dcterms:W3CDTF">2024-10-17T09:46:00Z</dcterms:created>
  <dcterms:modified xsi:type="dcterms:W3CDTF">2024-10-17T09:46:00Z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ompany">
    <vt:lpwstr>AtkinsRéalis</vt:lpwstr>
  </property>
  <property fmtid="{D5CDD505-2E9C-101B-9397-08002B2CF9AE}" pid="3" name="DocWizardRun">
    <vt:lpwstr>Yes</vt:lpwstr>
  </property>
  <property fmtid="{D5CDD505-2E9C-101B-9397-08002B2CF9AE}" pid="4" name="DocCompanyFullName">
    <vt:lpwstr>AtkinsRéalis</vt:lpwstr>
  </property>
  <property fmtid="{D5CDD505-2E9C-101B-9397-08002B2CF9AE}" pid="5" name="DocCompanyLetterhead">
    <vt:lpwstr>AtkinsRéalis</vt:lpwstr>
  </property>
  <property fmtid="{D5CDD505-2E9C-101B-9397-08002B2CF9AE}" pid="6" name="DocPaperSize">
    <vt:lpwstr>A4</vt:lpwstr>
  </property>
  <property fmtid="{D5CDD505-2E9C-101B-9397-08002B2CF9AE}" pid="7" name="DocSpellCheckLang">
    <vt:lpwstr>English (United Kingdom)</vt:lpwstr>
  </property>
  <property fmtid="{D5CDD505-2E9C-101B-9397-08002B2CF9AE}" pid="8" name="DocPaperOrient">
    <vt:lpwstr>Portrait</vt:lpwstr>
  </property>
  <property fmtid="{D5CDD505-2E9C-101B-9397-08002B2CF9AE}" pid="9" name="DocLanguageID">
    <vt:lpwstr>ENUK</vt:lpwstr>
  </property>
  <property fmtid="{D5CDD505-2E9C-101B-9397-08002B2CF9AE}" pid="10" name="DocLanguageCode">
    <vt:lpwstr>2057</vt:lpwstr>
  </property>
  <property fmtid="{D5CDD505-2E9C-101B-9397-08002B2CF9AE}" pid="11" name="DocLanguage">
    <vt:lpwstr>English (United Kingdom)</vt:lpwstr>
  </property>
  <property fmtid="{D5CDD505-2E9C-101B-9397-08002B2CF9AE}" pid="12" name="DocSavedUnderInterfaceLangID">
    <vt:lpwstr>ENUK</vt:lpwstr>
  </property>
  <property fmtid="{D5CDD505-2E9C-101B-9397-08002B2CF9AE}" pid="13" name="ContentTypeId">
    <vt:lpwstr>0x010100AE1358B872A7F1418C337D82E7BDD38F</vt:lpwstr>
  </property>
  <property fmtid="{D5CDD505-2E9C-101B-9397-08002B2CF9AE}" pid="14" name="MediaServiceImageTags">
    <vt:lpwstr/>
  </property>
</Properties>
</file>